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D6F9" w14:textId="71823168" w:rsidR="006563A9" w:rsidRPr="00C949E8" w:rsidRDefault="00417E50" w:rsidP="006563A9">
      <w:pPr>
        <w:rPr>
          <w:rFonts w:cs="Times New Roman"/>
          <w:sz w:val="48"/>
          <w:szCs w:val="50"/>
        </w:rPr>
      </w:pPr>
      <w:r w:rsidRPr="00C949E8">
        <w:rPr>
          <w:noProof/>
          <w:sz w:val="48"/>
          <w:szCs w:val="50"/>
          <w:lang w:eastAsia="de-DE"/>
        </w:rPr>
        <w:drawing>
          <wp:anchor distT="0" distB="0" distL="114300" distR="114300" simplePos="0" relativeHeight="251662336" behindDoc="1" locked="0" layoutInCell="1" allowOverlap="1" wp14:anchorId="72BA7B4F" wp14:editId="2AAE647C">
            <wp:simplePos x="0" y="0"/>
            <wp:positionH relativeFrom="margin">
              <wp:align>center</wp:align>
            </wp:positionH>
            <wp:positionV relativeFrom="margin">
              <wp:align>center</wp:align>
            </wp:positionV>
            <wp:extent cx="7558259" cy="10429102"/>
            <wp:effectExtent l="0" t="0" r="0" b="0"/>
            <wp:wrapNone/>
            <wp:docPr id="3" name="Grafik 3"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949E8">
        <w:rPr>
          <w:noProof/>
          <w:lang w:eastAsia="de-DE"/>
        </w:rPr>
        <w:drawing>
          <wp:anchor distT="0" distB="0" distL="114300" distR="114300" simplePos="0" relativeHeight="251659264" behindDoc="0" locked="0" layoutInCell="1" allowOverlap="1" wp14:anchorId="5D9A6A79" wp14:editId="5840F67A">
            <wp:simplePos x="0" y="0"/>
            <wp:positionH relativeFrom="column">
              <wp:posOffset>47625</wp:posOffset>
            </wp:positionH>
            <wp:positionV relativeFrom="paragraph">
              <wp:posOffset>-155271</wp:posOffset>
            </wp:positionV>
            <wp:extent cx="1412240" cy="641350"/>
            <wp:effectExtent l="0" t="0" r="0" b="0"/>
            <wp:wrapNone/>
            <wp:docPr id="4" name="Bild 4"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_logo_de_farbe_positiv"/>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12240" cy="641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34D87F" w14:textId="77777777" w:rsidR="006563A9" w:rsidRPr="00C949E8" w:rsidRDefault="006563A9" w:rsidP="006563A9">
      <w:pPr>
        <w:rPr>
          <w:rFonts w:cs="Times New Roman"/>
          <w:sz w:val="48"/>
          <w:szCs w:val="50"/>
        </w:rPr>
      </w:pPr>
    </w:p>
    <w:p w14:paraId="641CED47" w14:textId="64C6EB11" w:rsidR="00417E50" w:rsidRPr="00C949E8" w:rsidRDefault="00417E50" w:rsidP="006563A9">
      <w:pPr>
        <w:jc w:val="center"/>
        <w:rPr>
          <w:rFonts w:cs="Times New Roman"/>
          <w:smallCaps/>
          <w:sz w:val="144"/>
          <w:szCs w:val="144"/>
        </w:rPr>
      </w:pPr>
      <w:r w:rsidRPr="00C949E8">
        <w:rPr>
          <w:rFonts w:cs="Times New Roman"/>
          <w:sz w:val="48"/>
          <w:szCs w:val="50"/>
        </w:rPr>
        <w:t>Titel der Arbeit</w:t>
      </w:r>
    </w:p>
    <w:p w14:paraId="1F243D67" w14:textId="0FEFFDAE" w:rsidR="00417E50" w:rsidRPr="00C949E8" w:rsidRDefault="00C467A0" w:rsidP="00417E50">
      <w:pPr>
        <w:jc w:val="center"/>
        <w:rPr>
          <w:rFonts w:cs="Times New Roman"/>
          <w:sz w:val="32"/>
          <w:szCs w:val="32"/>
        </w:rPr>
      </w:pPr>
      <w:r w:rsidRPr="00C949E8">
        <w:rPr>
          <w:rFonts w:cs="Times New Roman"/>
          <w:sz w:val="32"/>
          <w:szCs w:val="32"/>
        </w:rPr>
        <w:br/>
      </w:r>
      <w:r w:rsidR="00D0392A" w:rsidRPr="00C949E8">
        <w:rPr>
          <w:rFonts w:cs="Times New Roman"/>
          <w:sz w:val="32"/>
          <w:szCs w:val="32"/>
        </w:rPr>
        <w:t>Bachelorarbeit</w:t>
      </w:r>
      <w:r w:rsidR="008A6FE8" w:rsidRPr="00C949E8">
        <w:rPr>
          <w:rFonts w:cs="Times New Roman"/>
          <w:sz w:val="32"/>
          <w:szCs w:val="32"/>
        </w:rPr>
        <w:t xml:space="preserve"> / Masterarbeit</w:t>
      </w:r>
    </w:p>
    <w:p w14:paraId="4C546226" w14:textId="04E3B9F5" w:rsidR="00417E50" w:rsidRPr="00C949E8" w:rsidRDefault="00C467A0" w:rsidP="00417E50">
      <w:pPr>
        <w:jc w:val="center"/>
        <w:rPr>
          <w:rFonts w:cs="Times New Roman"/>
          <w:sz w:val="44"/>
        </w:rPr>
      </w:pPr>
      <w:r w:rsidRPr="00C949E8">
        <w:rPr>
          <w:rFonts w:cs="Times New Roman"/>
          <w:sz w:val="44"/>
        </w:rPr>
        <w:br/>
      </w:r>
      <w:r w:rsidR="00417E50" w:rsidRPr="00C949E8">
        <w:rPr>
          <w:rFonts w:cs="Times New Roman"/>
          <w:sz w:val="44"/>
        </w:rPr>
        <w:t>Vorname Nachname</w:t>
      </w:r>
    </w:p>
    <w:p w14:paraId="3AE21B7D" w14:textId="0F455E55" w:rsidR="00CD1083" w:rsidRPr="00C949E8" w:rsidRDefault="00CD1083" w:rsidP="00417E50">
      <w:pPr>
        <w:jc w:val="center"/>
        <w:rPr>
          <w:rFonts w:cs="Times New Roman"/>
          <w:sz w:val="28"/>
          <w:szCs w:val="28"/>
        </w:rPr>
      </w:pPr>
      <w:r w:rsidRPr="00C949E8">
        <w:rPr>
          <w:rFonts w:cs="Times New Roman"/>
          <w:sz w:val="28"/>
          <w:szCs w:val="28"/>
        </w:rPr>
        <w:t>1234567</w:t>
      </w:r>
    </w:p>
    <w:p w14:paraId="55F4DADA" w14:textId="77777777" w:rsidR="00CD1083" w:rsidRPr="00C949E8" w:rsidRDefault="00CD1083" w:rsidP="00417E50">
      <w:pPr>
        <w:jc w:val="center"/>
        <w:rPr>
          <w:rFonts w:cs="Times New Roman"/>
          <w:sz w:val="28"/>
          <w:szCs w:val="28"/>
        </w:rPr>
      </w:pPr>
    </w:p>
    <w:p w14:paraId="08980E35" w14:textId="77777777" w:rsidR="00417E50" w:rsidRPr="00C949E8" w:rsidRDefault="00417E50" w:rsidP="00417E50">
      <w:pPr>
        <w:jc w:val="center"/>
        <w:rPr>
          <w:rFonts w:cs="Times New Roman"/>
          <w:sz w:val="31"/>
          <w:szCs w:val="31"/>
        </w:rPr>
      </w:pPr>
      <w:r w:rsidRPr="00C949E8">
        <w:rPr>
          <w:rFonts w:cs="Times New Roman"/>
          <w:sz w:val="31"/>
          <w:szCs w:val="31"/>
        </w:rPr>
        <w:t>An der Fakultät für Wirtschaftswissenschaften</w:t>
      </w:r>
    </w:p>
    <w:p w14:paraId="507101CC" w14:textId="77777777" w:rsidR="00796A7F" w:rsidRPr="00307ED5" w:rsidRDefault="00796A7F" w:rsidP="00417E50">
      <w:pPr>
        <w:jc w:val="center"/>
        <w:rPr>
          <w:rFonts w:cs="Times New Roman"/>
          <w:sz w:val="31"/>
          <w:szCs w:val="31"/>
        </w:rPr>
      </w:pPr>
      <w:r w:rsidRPr="00307ED5">
        <w:rPr>
          <w:rFonts w:cs="Times New Roman"/>
          <w:sz w:val="31"/>
          <w:szCs w:val="31"/>
        </w:rPr>
        <w:t xml:space="preserve">Institute </w:t>
      </w:r>
      <w:proofErr w:type="spellStart"/>
      <w:r w:rsidRPr="00307ED5">
        <w:rPr>
          <w:rFonts w:cs="Times New Roman"/>
          <w:sz w:val="31"/>
          <w:szCs w:val="31"/>
        </w:rPr>
        <w:t>for</w:t>
      </w:r>
      <w:proofErr w:type="spellEnd"/>
      <w:r w:rsidRPr="00307ED5">
        <w:rPr>
          <w:rFonts w:cs="Times New Roman"/>
          <w:sz w:val="31"/>
          <w:szCs w:val="31"/>
        </w:rPr>
        <w:t xml:space="preserve"> Customer </w:t>
      </w:r>
      <w:proofErr w:type="spellStart"/>
      <w:r w:rsidRPr="00307ED5">
        <w:rPr>
          <w:rFonts w:cs="Times New Roman"/>
          <w:sz w:val="31"/>
          <w:szCs w:val="31"/>
        </w:rPr>
        <w:t>Insights</w:t>
      </w:r>
      <w:proofErr w:type="spellEnd"/>
      <w:r w:rsidRPr="00307ED5">
        <w:rPr>
          <w:rFonts w:cs="Times New Roman"/>
          <w:sz w:val="31"/>
          <w:szCs w:val="31"/>
        </w:rPr>
        <w:t xml:space="preserve"> (CIN)</w:t>
      </w:r>
    </w:p>
    <w:p w14:paraId="286C0339" w14:textId="5D3835B3" w:rsidR="00417E50" w:rsidRPr="00C949E8" w:rsidRDefault="008A6FE8" w:rsidP="00417E50">
      <w:pPr>
        <w:jc w:val="center"/>
        <w:rPr>
          <w:rFonts w:cs="Times New Roman"/>
          <w:sz w:val="31"/>
          <w:szCs w:val="31"/>
        </w:rPr>
      </w:pPr>
      <w:r w:rsidRPr="00C949E8">
        <w:rPr>
          <w:rFonts w:cs="Times New Roman"/>
          <w:sz w:val="31"/>
          <w:szCs w:val="31"/>
        </w:rPr>
        <w:t>Marketing &amp; Sales</w:t>
      </w:r>
    </w:p>
    <w:p w14:paraId="263DF3D7" w14:textId="77777777" w:rsidR="00A4029A" w:rsidRPr="00C949E8" w:rsidRDefault="00417E50" w:rsidP="008A6FE8">
      <w:pPr>
        <w:tabs>
          <w:tab w:val="left" w:pos="567"/>
          <w:tab w:val="left" w:pos="3969"/>
        </w:tabs>
        <w:rPr>
          <w:rFonts w:cs="Times New Roman"/>
          <w:sz w:val="32"/>
        </w:rPr>
      </w:pPr>
      <w:r w:rsidRPr="00C949E8">
        <w:rPr>
          <w:rFonts w:cs="Times New Roman"/>
          <w:sz w:val="32"/>
        </w:rPr>
        <w:tab/>
      </w:r>
    </w:p>
    <w:p w14:paraId="24D98F74" w14:textId="2013B0E3" w:rsidR="00A8081E" w:rsidRPr="00C949E8" w:rsidRDefault="00417E50" w:rsidP="00C467A0">
      <w:pPr>
        <w:tabs>
          <w:tab w:val="left" w:pos="567"/>
          <w:tab w:val="left" w:pos="3969"/>
        </w:tabs>
        <w:spacing w:line="240" w:lineRule="auto"/>
        <w:rPr>
          <w:rFonts w:cs="Times New Roman"/>
          <w:sz w:val="32"/>
        </w:rPr>
      </w:pPr>
      <w:r w:rsidRPr="00C949E8">
        <w:rPr>
          <w:rFonts w:cs="Times New Roman"/>
          <w:sz w:val="31"/>
          <w:szCs w:val="31"/>
        </w:rPr>
        <w:t xml:space="preserve">Gutachter: </w:t>
      </w:r>
      <w:r w:rsidRPr="00C949E8">
        <w:rPr>
          <w:rFonts w:cs="Times New Roman"/>
          <w:sz w:val="31"/>
          <w:szCs w:val="31"/>
        </w:rPr>
        <w:tab/>
      </w:r>
      <w:sdt>
        <w:sdtPr>
          <w:rPr>
            <w:rFonts w:cs="Times New Roman"/>
            <w:sz w:val="31"/>
            <w:szCs w:val="31"/>
          </w:rPr>
          <w:id w:val="1571153296"/>
          <w:placeholder>
            <w:docPart w:val="9E56C4BB2D474D39BE4866A189B98FE0"/>
          </w:placeholder>
          <w:showingPlcHdr/>
          <w:comboBox>
            <w:listItem w:value="Wählen Sie ein Element aus."/>
            <w:listItem w:displayText="Prof. Dr. Martin Klarmann" w:value="Prof. Dr. Martin Klarmann"/>
            <w:listItem w:displayText="Prof. Dr. Ann-Kristin Kupfer" w:value="Prof. Dr. Ann-Kristin Kupfer"/>
          </w:comboBox>
        </w:sdtPr>
        <w:sdtEndPr/>
        <w:sdtContent>
          <w:r w:rsidR="00E52083" w:rsidRPr="00D86763">
            <w:rPr>
              <w:rStyle w:val="Platzhaltertext"/>
            </w:rPr>
            <w:t>Wählen Sie ein Element aus.</w:t>
          </w:r>
        </w:sdtContent>
      </w:sdt>
    </w:p>
    <w:p w14:paraId="5EC1BB4A" w14:textId="796A3480" w:rsidR="00417E50" w:rsidRPr="00C949E8" w:rsidRDefault="00417E50" w:rsidP="00C467A0">
      <w:pPr>
        <w:tabs>
          <w:tab w:val="left" w:pos="567"/>
          <w:tab w:val="left" w:pos="3969"/>
        </w:tabs>
        <w:spacing w:line="240" w:lineRule="auto"/>
        <w:rPr>
          <w:rFonts w:cs="Times New Roman"/>
          <w:sz w:val="31"/>
          <w:szCs w:val="31"/>
        </w:rPr>
      </w:pPr>
      <w:r w:rsidRPr="00C949E8">
        <w:rPr>
          <w:rFonts w:cs="Times New Roman"/>
          <w:sz w:val="31"/>
          <w:szCs w:val="31"/>
        </w:rPr>
        <w:t>Betreuende</w:t>
      </w:r>
      <w:r w:rsidR="008A6FE8" w:rsidRPr="00C949E8">
        <w:rPr>
          <w:rFonts w:cs="Times New Roman"/>
          <w:sz w:val="31"/>
          <w:szCs w:val="31"/>
        </w:rPr>
        <w:t>/</w:t>
      </w:r>
      <w:r w:rsidRPr="00C949E8">
        <w:rPr>
          <w:rFonts w:cs="Times New Roman"/>
          <w:sz w:val="31"/>
          <w:szCs w:val="31"/>
        </w:rPr>
        <w:t>r Assistent</w:t>
      </w:r>
      <w:r w:rsidR="008A6FE8" w:rsidRPr="00C949E8">
        <w:rPr>
          <w:rFonts w:cs="Times New Roman"/>
          <w:sz w:val="31"/>
          <w:szCs w:val="31"/>
        </w:rPr>
        <w:t>/</w:t>
      </w:r>
      <w:r w:rsidR="00845E9D" w:rsidRPr="00C949E8">
        <w:rPr>
          <w:rFonts w:cs="Times New Roman"/>
          <w:sz w:val="31"/>
          <w:szCs w:val="31"/>
        </w:rPr>
        <w:t>in</w:t>
      </w:r>
      <w:r w:rsidRPr="00C949E8">
        <w:rPr>
          <w:rFonts w:cs="Times New Roman"/>
          <w:sz w:val="31"/>
          <w:szCs w:val="31"/>
        </w:rPr>
        <w:t xml:space="preserve">: </w:t>
      </w:r>
      <w:r w:rsidRPr="00C949E8">
        <w:rPr>
          <w:rFonts w:cs="Times New Roman"/>
          <w:sz w:val="31"/>
          <w:szCs w:val="31"/>
        </w:rPr>
        <w:tab/>
        <w:t>Vorname Nachname</w:t>
      </w:r>
    </w:p>
    <w:p w14:paraId="43129EA2" w14:textId="77777777" w:rsidR="00A4029A" w:rsidRPr="00C949E8" w:rsidRDefault="00A4029A" w:rsidP="00417E50">
      <w:pPr>
        <w:tabs>
          <w:tab w:val="left" w:pos="567"/>
          <w:tab w:val="left" w:pos="3828"/>
        </w:tabs>
        <w:jc w:val="center"/>
        <w:rPr>
          <w:rFonts w:cs="Times New Roman"/>
          <w:szCs w:val="24"/>
        </w:rPr>
      </w:pPr>
    </w:p>
    <w:p w14:paraId="493AE4E4" w14:textId="688BAEA4" w:rsidR="00417E50" w:rsidRPr="00C949E8" w:rsidRDefault="00417E50" w:rsidP="00417E50">
      <w:pPr>
        <w:tabs>
          <w:tab w:val="left" w:pos="567"/>
          <w:tab w:val="left" w:pos="3828"/>
        </w:tabs>
        <w:jc w:val="center"/>
        <w:rPr>
          <w:rFonts w:cs="Times New Roman"/>
          <w:szCs w:val="24"/>
        </w:rPr>
      </w:pPr>
      <w:r w:rsidRPr="00C949E8">
        <w:rPr>
          <w:rFonts w:cs="Times New Roman"/>
          <w:szCs w:val="24"/>
        </w:rPr>
        <w:t>XX. Monat 20XX</w:t>
      </w:r>
    </w:p>
    <w:p w14:paraId="2C6DF199" w14:textId="77777777" w:rsidR="00A4029A" w:rsidRPr="00C949E8" w:rsidRDefault="00A4029A" w:rsidP="00417E50">
      <w:pPr>
        <w:rPr>
          <w:rFonts w:cs="Times New Roman"/>
        </w:rPr>
      </w:pPr>
    </w:p>
    <w:p w14:paraId="3868A687" w14:textId="2BE50E0F" w:rsidR="00A4029A" w:rsidRPr="00C949E8" w:rsidRDefault="00A4029A" w:rsidP="00C467A0">
      <w:pPr>
        <w:spacing w:before="0" w:line="240" w:lineRule="auto"/>
        <w:rPr>
          <w:rFonts w:cs="Times New Roman"/>
        </w:rPr>
      </w:pPr>
      <w:r w:rsidRPr="00C949E8">
        <w:rPr>
          <w:rFonts w:cs="Times New Roman"/>
        </w:rPr>
        <w:t>von</w:t>
      </w:r>
    </w:p>
    <w:p w14:paraId="1C63B042" w14:textId="00CC79B6" w:rsidR="00A4029A" w:rsidRPr="00C949E8" w:rsidRDefault="00A4029A" w:rsidP="00C467A0">
      <w:pPr>
        <w:spacing w:before="0" w:line="240" w:lineRule="auto"/>
        <w:rPr>
          <w:rFonts w:cs="Times New Roman"/>
        </w:rPr>
      </w:pPr>
      <w:r w:rsidRPr="00C949E8">
        <w:rPr>
          <w:rFonts w:cs="Times New Roman"/>
        </w:rPr>
        <w:t>Name:</w:t>
      </w:r>
      <w:r w:rsidRPr="00C949E8">
        <w:rPr>
          <w:rFonts w:cs="Times New Roman"/>
        </w:rPr>
        <w:tab/>
      </w:r>
      <w:r w:rsidRPr="00C949E8">
        <w:rPr>
          <w:rFonts w:cs="Times New Roman"/>
        </w:rPr>
        <w:tab/>
        <w:t>Vorname Name</w:t>
      </w:r>
    </w:p>
    <w:p w14:paraId="3EFDDB66" w14:textId="1DEAF15F" w:rsidR="00A4029A" w:rsidRPr="00C949E8" w:rsidRDefault="00A4029A" w:rsidP="00C467A0">
      <w:pPr>
        <w:spacing w:before="0" w:line="240" w:lineRule="auto"/>
        <w:rPr>
          <w:rFonts w:cs="Times New Roman"/>
        </w:rPr>
      </w:pPr>
      <w:proofErr w:type="spellStart"/>
      <w:r w:rsidRPr="00C949E8">
        <w:rPr>
          <w:rFonts w:cs="Times New Roman"/>
        </w:rPr>
        <w:t>Matr</w:t>
      </w:r>
      <w:proofErr w:type="spellEnd"/>
      <w:r w:rsidR="00C2171F" w:rsidRPr="00C949E8">
        <w:rPr>
          <w:rFonts w:cs="Times New Roman"/>
        </w:rPr>
        <w:t>.-Nr</w:t>
      </w:r>
      <w:r w:rsidRPr="00C949E8">
        <w:rPr>
          <w:rFonts w:cs="Times New Roman"/>
        </w:rPr>
        <w:t>.:</w:t>
      </w:r>
      <w:r w:rsidRPr="00C949E8">
        <w:rPr>
          <w:rFonts w:cs="Times New Roman"/>
        </w:rPr>
        <w:tab/>
        <w:t>1234567</w:t>
      </w:r>
    </w:p>
    <w:p w14:paraId="13EE5EFB" w14:textId="3BA56E88" w:rsidR="00A4029A" w:rsidRPr="00C949E8" w:rsidRDefault="00A4029A" w:rsidP="00C467A0">
      <w:pPr>
        <w:spacing w:before="0" w:line="240" w:lineRule="auto"/>
        <w:rPr>
          <w:rFonts w:cs="Times New Roman"/>
        </w:rPr>
      </w:pPr>
      <w:r w:rsidRPr="00C949E8">
        <w:rPr>
          <w:rFonts w:cs="Times New Roman"/>
        </w:rPr>
        <w:t>A</w:t>
      </w:r>
      <w:r w:rsidR="00C2171F" w:rsidRPr="00C949E8">
        <w:rPr>
          <w:rFonts w:cs="Times New Roman"/>
        </w:rPr>
        <w:t>dresse</w:t>
      </w:r>
      <w:r w:rsidRPr="00C949E8">
        <w:rPr>
          <w:rFonts w:cs="Times New Roman"/>
        </w:rPr>
        <w:t>:</w:t>
      </w:r>
      <w:r w:rsidRPr="00C949E8">
        <w:rPr>
          <w:rFonts w:cs="Times New Roman"/>
        </w:rPr>
        <w:tab/>
        <w:t>…</w:t>
      </w:r>
    </w:p>
    <w:p w14:paraId="5FC4B5F6" w14:textId="77777777" w:rsidR="00A4029A" w:rsidRPr="00C949E8" w:rsidRDefault="00A4029A" w:rsidP="00C467A0">
      <w:pPr>
        <w:spacing w:before="0" w:line="240" w:lineRule="auto"/>
        <w:rPr>
          <w:rFonts w:cs="Times New Roman"/>
        </w:rPr>
      </w:pPr>
      <w:r w:rsidRPr="00C949E8">
        <w:rPr>
          <w:rFonts w:cs="Times New Roman"/>
        </w:rPr>
        <w:t>Tel.:</w:t>
      </w:r>
      <w:r w:rsidRPr="00C949E8">
        <w:rPr>
          <w:rFonts w:cs="Times New Roman"/>
        </w:rPr>
        <w:tab/>
      </w:r>
      <w:r w:rsidRPr="00C949E8">
        <w:rPr>
          <w:rFonts w:cs="Times New Roman"/>
        </w:rPr>
        <w:tab/>
        <w:t>…</w:t>
      </w:r>
    </w:p>
    <w:p w14:paraId="736BE4F4" w14:textId="478AC1FB" w:rsidR="00A4029A" w:rsidRPr="00C949E8" w:rsidRDefault="00A4029A" w:rsidP="00C467A0">
      <w:pPr>
        <w:spacing w:before="0" w:line="240" w:lineRule="auto"/>
        <w:rPr>
          <w:rFonts w:cs="Times New Roman"/>
        </w:rPr>
        <w:sectPr w:rsidR="00A4029A" w:rsidRPr="00C949E8" w:rsidSect="008505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134" w:left="1418" w:header="765" w:footer="493" w:gutter="0"/>
          <w:pgNumType w:fmt="lowerRoman"/>
          <w:cols w:space="708"/>
          <w:titlePg/>
          <w:docGrid w:linePitch="360"/>
        </w:sectPr>
      </w:pPr>
      <w:r w:rsidRPr="00C949E8">
        <w:rPr>
          <w:rFonts w:cs="Times New Roman"/>
        </w:rPr>
        <w:t>E-Mail:</w:t>
      </w:r>
      <w:r w:rsidRPr="00C949E8">
        <w:rPr>
          <w:rFonts w:cs="Times New Roman"/>
        </w:rPr>
        <w:tab/>
        <w:t>…</w:t>
      </w:r>
      <w:r w:rsidR="00417E50" w:rsidRPr="00C949E8">
        <w:rPr>
          <w:rFonts w:cs="Times New Roman"/>
        </w:rPr>
        <w:br w:type="page"/>
      </w:r>
    </w:p>
    <w:p w14:paraId="3828C05B" w14:textId="1B67EED7" w:rsidR="00417E50" w:rsidRPr="00C949E8" w:rsidRDefault="00417E50" w:rsidP="00A4029A">
      <w:pPr>
        <w:rPr>
          <w:b/>
          <w:bCs/>
          <w:sz w:val="40"/>
          <w:szCs w:val="40"/>
        </w:rPr>
      </w:pPr>
      <w:r w:rsidRPr="00C949E8">
        <w:rPr>
          <w:b/>
          <w:bCs/>
          <w:sz w:val="40"/>
          <w:szCs w:val="40"/>
        </w:rPr>
        <w:lastRenderedPageBreak/>
        <w:t>Inhaltsverzeichnis</w:t>
      </w:r>
    </w:p>
    <w:sdt>
      <w:sdtPr>
        <w:rPr>
          <w:rFonts w:cs="Times New Roman"/>
          <w:szCs w:val="24"/>
        </w:rPr>
        <w:id w:val="13392642"/>
        <w:docPartObj>
          <w:docPartGallery w:val="Table of Contents"/>
          <w:docPartUnique/>
        </w:docPartObj>
      </w:sdtPr>
      <w:sdtEndPr/>
      <w:sdtContent>
        <w:p w14:paraId="0E682FF0" w14:textId="77777777" w:rsidR="00417E50" w:rsidRPr="00C949E8" w:rsidRDefault="00417E50" w:rsidP="00417E50">
          <w:pPr>
            <w:rPr>
              <w:rFonts w:cs="Times New Roman"/>
              <w:szCs w:val="24"/>
            </w:rPr>
          </w:pPr>
        </w:p>
        <w:p w14:paraId="19EC5ADD" w14:textId="7D7AD473" w:rsidR="003A553D" w:rsidRDefault="00417E50">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r w:rsidRPr="00C949E8">
            <w:rPr>
              <w:rFonts w:eastAsiaTheme="minorEastAsia" w:cs="Times New Roman"/>
              <w:b w:val="0"/>
              <w:bCs w:val="0"/>
              <w:szCs w:val="24"/>
            </w:rPr>
            <w:fldChar w:fldCharType="begin"/>
          </w:r>
          <w:r w:rsidRPr="00C949E8">
            <w:rPr>
              <w:rFonts w:eastAsiaTheme="minorEastAsia" w:cs="Times New Roman"/>
              <w:b w:val="0"/>
              <w:bCs w:val="0"/>
              <w:szCs w:val="24"/>
            </w:rPr>
            <w:instrText xml:space="preserve"> TOC \o "1-3" \h \z </w:instrText>
          </w:r>
          <w:r w:rsidRPr="00C949E8">
            <w:rPr>
              <w:rFonts w:eastAsiaTheme="minorEastAsia" w:cs="Times New Roman"/>
              <w:b w:val="0"/>
              <w:bCs w:val="0"/>
              <w:szCs w:val="24"/>
            </w:rPr>
            <w:fldChar w:fldCharType="separate"/>
          </w:r>
          <w:hyperlink w:anchor="_Toc203465172" w:history="1">
            <w:r w:rsidR="003A553D" w:rsidRPr="0033607E">
              <w:rPr>
                <w:rStyle w:val="Hyperlink"/>
                <w:noProof/>
              </w:rPr>
              <w:t>Abkürzungsverzeichnis</w:t>
            </w:r>
            <w:r w:rsidR="003A553D">
              <w:rPr>
                <w:noProof/>
                <w:webHidden/>
              </w:rPr>
              <w:tab/>
            </w:r>
            <w:r w:rsidR="003A553D">
              <w:rPr>
                <w:noProof/>
                <w:webHidden/>
              </w:rPr>
              <w:fldChar w:fldCharType="begin"/>
            </w:r>
            <w:r w:rsidR="003A553D">
              <w:rPr>
                <w:noProof/>
                <w:webHidden/>
              </w:rPr>
              <w:instrText xml:space="preserve"> PAGEREF _Toc203465172 \h </w:instrText>
            </w:r>
            <w:r w:rsidR="003A553D">
              <w:rPr>
                <w:noProof/>
                <w:webHidden/>
              </w:rPr>
            </w:r>
            <w:r w:rsidR="003A553D">
              <w:rPr>
                <w:noProof/>
                <w:webHidden/>
              </w:rPr>
              <w:fldChar w:fldCharType="separate"/>
            </w:r>
            <w:r w:rsidR="003A553D">
              <w:rPr>
                <w:noProof/>
                <w:webHidden/>
              </w:rPr>
              <w:t>ii</w:t>
            </w:r>
            <w:r w:rsidR="003A553D">
              <w:rPr>
                <w:noProof/>
                <w:webHidden/>
              </w:rPr>
              <w:fldChar w:fldCharType="end"/>
            </w:r>
          </w:hyperlink>
        </w:p>
        <w:p w14:paraId="1B66894F" w14:textId="4E6C19F7"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73" w:history="1">
            <w:r w:rsidRPr="0033607E">
              <w:rPr>
                <w:rStyle w:val="Hyperlink"/>
                <w:noProof/>
              </w:rPr>
              <w:t>Abbildungsverzeichnis</w:t>
            </w:r>
            <w:r>
              <w:rPr>
                <w:noProof/>
                <w:webHidden/>
              </w:rPr>
              <w:tab/>
            </w:r>
            <w:r>
              <w:rPr>
                <w:noProof/>
                <w:webHidden/>
              </w:rPr>
              <w:fldChar w:fldCharType="begin"/>
            </w:r>
            <w:r>
              <w:rPr>
                <w:noProof/>
                <w:webHidden/>
              </w:rPr>
              <w:instrText xml:space="preserve"> PAGEREF _Toc203465173 \h </w:instrText>
            </w:r>
            <w:r>
              <w:rPr>
                <w:noProof/>
                <w:webHidden/>
              </w:rPr>
            </w:r>
            <w:r>
              <w:rPr>
                <w:noProof/>
                <w:webHidden/>
              </w:rPr>
              <w:fldChar w:fldCharType="separate"/>
            </w:r>
            <w:r>
              <w:rPr>
                <w:noProof/>
                <w:webHidden/>
              </w:rPr>
              <w:t>iii</w:t>
            </w:r>
            <w:r>
              <w:rPr>
                <w:noProof/>
                <w:webHidden/>
              </w:rPr>
              <w:fldChar w:fldCharType="end"/>
            </w:r>
          </w:hyperlink>
        </w:p>
        <w:p w14:paraId="47AE57F1" w14:textId="6E87787F"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74" w:history="1">
            <w:r w:rsidRPr="0033607E">
              <w:rPr>
                <w:rStyle w:val="Hyperlink"/>
                <w:noProof/>
              </w:rPr>
              <w:t>Tabellenverzeichnis</w:t>
            </w:r>
            <w:r>
              <w:rPr>
                <w:noProof/>
                <w:webHidden/>
              </w:rPr>
              <w:tab/>
            </w:r>
            <w:r>
              <w:rPr>
                <w:noProof/>
                <w:webHidden/>
              </w:rPr>
              <w:fldChar w:fldCharType="begin"/>
            </w:r>
            <w:r>
              <w:rPr>
                <w:noProof/>
                <w:webHidden/>
              </w:rPr>
              <w:instrText xml:space="preserve"> PAGEREF _Toc203465174 \h </w:instrText>
            </w:r>
            <w:r>
              <w:rPr>
                <w:noProof/>
                <w:webHidden/>
              </w:rPr>
            </w:r>
            <w:r>
              <w:rPr>
                <w:noProof/>
                <w:webHidden/>
              </w:rPr>
              <w:fldChar w:fldCharType="separate"/>
            </w:r>
            <w:r>
              <w:rPr>
                <w:noProof/>
                <w:webHidden/>
              </w:rPr>
              <w:t>iv</w:t>
            </w:r>
            <w:r>
              <w:rPr>
                <w:noProof/>
                <w:webHidden/>
              </w:rPr>
              <w:fldChar w:fldCharType="end"/>
            </w:r>
          </w:hyperlink>
        </w:p>
        <w:p w14:paraId="067093E4" w14:textId="0A5DC14E" w:rsidR="003A553D" w:rsidRDefault="003A553D">
          <w:pPr>
            <w:pStyle w:val="Verzeichnis1"/>
            <w:tabs>
              <w:tab w:val="left" w:pos="440"/>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75" w:history="1">
            <w:r w:rsidRPr="0033607E">
              <w:rPr>
                <w:rStyle w:val="Hyperlink"/>
                <w:noProof/>
              </w:rPr>
              <w:t>1.</w:t>
            </w:r>
            <w:r>
              <w:rPr>
                <w:rFonts w:asciiTheme="minorHAnsi" w:eastAsiaTheme="minorEastAsia" w:hAnsiTheme="minorHAnsi" w:cstheme="minorBidi"/>
                <w:b w:val="0"/>
                <w:bCs w:val="0"/>
                <w:noProof/>
                <w:kern w:val="2"/>
                <w:szCs w:val="24"/>
                <w:lang w:val="en-US"/>
                <w14:ligatures w14:val="standardContextual"/>
              </w:rPr>
              <w:tab/>
            </w:r>
            <w:r w:rsidRPr="0033607E">
              <w:rPr>
                <w:rStyle w:val="Hyperlink"/>
                <w:noProof/>
              </w:rPr>
              <w:t>Einleitung</w:t>
            </w:r>
            <w:r>
              <w:rPr>
                <w:noProof/>
                <w:webHidden/>
              </w:rPr>
              <w:tab/>
            </w:r>
            <w:r>
              <w:rPr>
                <w:noProof/>
                <w:webHidden/>
              </w:rPr>
              <w:fldChar w:fldCharType="begin"/>
            </w:r>
            <w:r>
              <w:rPr>
                <w:noProof/>
                <w:webHidden/>
              </w:rPr>
              <w:instrText xml:space="preserve"> PAGEREF _Toc203465175 \h </w:instrText>
            </w:r>
            <w:r>
              <w:rPr>
                <w:noProof/>
                <w:webHidden/>
              </w:rPr>
            </w:r>
            <w:r>
              <w:rPr>
                <w:noProof/>
                <w:webHidden/>
              </w:rPr>
              <w:fldChar w:fldCharType="separate"/>
            </w:r>
            <w:r>
              <w:rPr>
                <w:noProof/>
                <w:webHidden/>
              </w:rPr>
              <w:t>1</w:t>
            </w:r>
            <w:r>
              <w:rPr>
                <w:noProof/>
                <w:webHidden/>
              </w:rPr>
              <w:fldChar w:fldCharType="end"/>
            </w:r>
          </w:hyperlink>
        </w:p>
        <w:p w14:paraId="27E6556A" w14:textId="6C7755DC" w:rsidR="003A553D" w:rsidRDefault="003A553D">
          <w:pPr>
            <w:pStyle w:val="Verzeichnis1"/>
            <w:tabs>
              <w:tab w:val="left" w:pos="440"/>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76" w:history="1">
            <w:r w:rsidRPr="0033607E">
              <w:rPr>
                <w:rStyle w:val="Hyperlink"/>
                <w:noProof/>
              </w:rPr>
              <w:t>2.</w:t>
            </w:r>
            <w:r>
              <w:rPr>
                <w:rFonts w:asciiTheme="minorHAnsi" w:eastAsiaTheme="minorEastAsia" w:hAnsiTheme="minorHAnsi" w:cstheme="minorBidi"/>
                <w:b w:val="0"/>
                <w:bCs w:val="0"/>
                <w:noProof/>
                <w:kern w:val="2"/>
                <w:szCs w:val="24"/>
                <w:lang w:val="en-US"/>
                <w14:ligatures w14:val="standardContextual"/>
              </w:rPr>
              <w:tab/>
            </w:r>
            <w:r w:rsidRPr="0033607E">
              <w:rPr>
                <w:rStyle w:val="Hyperlink"/>
                <w:noProof/>
              </w:rPr>
              <w:t>Kapitel</w:t>
            </w:r>
            <w:r>
              <w:rPr>
                <w:noProof/>
                <w:webHidden/>
              </w:rPr>
              <w:tab/>
            </w:r>
            <w:r>
              <w:rPr>
                <w:noProof/>
                <w:webHidden/>
              </w:rPr>
              <w:fldChar w:fldCharType="begin"/>
            </w:r>
            <w:r>
              <w:rPr>
                <w:noProof/>
                <w:webHidden/>
              </w:rPr>
              <w:instrText xml:space="preserve"> PAGEREF _Toc203465176 \h </w:instrText>
            </w:r>
            <w:r>
              <w:rPr>
                <w:noProof/>
                <w:webHidden/>
              </w:rPr>
            </w:r>
            <w:r>
              <w:rPr>
                <w:noProof/>
                <w:webHidden/>
              </w:rPr>
              <w:fldChar w:fldCharType="separate"/>
            </w:r>
            <w:r>
              <w:rPr>
                <w:noProof/>
                <w:webHidden/>
              </w:rPr>
              <w:t>2</w:t>
            </w:r>
            <w:r>
              <w:rPr>
                <w:noProof/>
                <w:webHidden/>
              </w:rPr>
              <w:fldChar w:fldCharType="end"/>
            </w:r>
          </w:hyperlink>
        </w:p>
        <w:p w14:paraId="4A679734" w14:textId="7B411B5E" w:rsidR="003A553D" w:rsidRDefault="003A553D">
          <w:pPr>
            <w:pStyle w:val="Verzeichnis2"/>
            <w:tabs>
              <w:tab w:val="left" w:pos="880"/>
              <w:tab w:val="right" w:leader="dot" w:pos="8636"/>
            </w:tabs>
            <w:rPr>
              <w:rFonts w:asciiTheme="minorHAnsi" w:eastAsiaTheme="minorEastAsia" w:hAnsiTheme="minorHAnsi" w:cstheme="minorBidi"/>
              <w:iCs w:val="0"/>
              <w:noProof/>
              <w:kern w:val="2"/>
              <w:szCs w:val="24"/>
              <w:lang w:val="en-US"/>
              <w14:ligatures w14:val="standardContextual"/>
            </w:rPr>
          </w:pPr>
          <w:hyperlink w:anchor="_Toc203465177" w:history="1">
            <w:r w:rsidRPr="0033607E">
              <w:rPr>
                <w:rStyle w:val="Hyperlink"/>
                <w:noProof/>
              </w:rPr>
              <w:t>2.1.</w:t>
            </w:r>
            <w:r>
              <w:rPr>
                <w:rFonts w:asciiTheme="minorHAnsi" w:eastAsiaTheme="minorEastAsia" w:hAnsiTheme="minorHAnsi" w:cstheme="minorBidi"/>
                <w:iCs w:val="0"/>
                <w:noProof/>
                <w:kern w:val="2"/>
                <w:szCs w:val="24"/>
                <w:lang w:val="en-US"/>
                <w14:ligatures w14:val="standardContextual"/>
              </w:rPr>
              <w:tab/>
            </w:r>
            <w:r w:rsidRPr="0033607E">
              <w:rPr>
                <w:rStyle w:val="Hyperlink"/>
                <w:noProof/>
              </w:rPr>
              <w:t>Unterkapitel</w:t>
            </w:r>
            <w:r>
              <w:rPr>
                <w:noProof/>
                <w:webHidden/>
              </w:rPr>
              <w:tab/>
            </w:r>
            <w:r>
              <w:rPr>
                <w:noProof/>
                <w:webHidden/>
              </w:rPr>
              <w:fldChar w:fldCharType="begin"/>
            </w:r>
            <w:r>
              <w:rPr>
                <w:noProof/>
                <w:webHidden/>
              </w:rPr>
              <w:instrText xml:space="preserve"> PAGEREF _Toc203465177 \h </w:instrText>
            </w:r>
            <w:r>
              <w:rPr>
                <w:noProof/>
                <w:webHidden/>
              </w:rPr>
            </w:r>
            <w:r>
              <w:rPr>
                <w:noProof/>
                <w:webHidden/>
              </w:rPr>
              <w:fldChar w:fldCharType="separate"/>
            </w:r>
            <w:r>
              <w:rPr>
                <w:noProof/>
                <w:webHidden/>
              </w:rPr>
              <w:t>2</w:t>
            </w:r>
            <w:r>
              <w:rPr>
                <w:noProof/>
                <w:webHidden/>
              </w:rPr>
              <w:fldChar w:fldCharType="end"/>
            </w:r>
          </w:hyperlink>
        </w:p>
        <w:p w14:paraId="03207B9D" w14:textId="73E6AF2A" w:rsidR="003A553D" w:rsidRDefault="003A553D">
          <w:pPr>
            <w:pStyle w:val="Verzeichnis3"/>
            <w:tabs>
              <w:tab w:val="left" w:pos="1320"/>
              <w:tab w:val="right" w:leader="dot" w:pos="8636"/>
            </w:tabs>
            <w:rPr>
              <w:rFonts w:eastAsiaTheme="minorEastAsia" w:cstheme="minorBidi"/>
              <w:noProof/>
              <w:kern w:val="2"/>
              <w:sz w:val="24"/>
              <w:szCs w:val="24"/>
              <w:lang w:val="en-US"/>
              <w14:ligatures w14:val="standardContextual"/>
            </w:rPr>
          </w:pPr>
          <w:hyperlink w:anchor="_Toc203465178" w:history="1">
            <w:r w:rsidRPr="0033607E">
              <w:rPr>
                <w:rStyle w:val="Hyperlink"/>
                <w:noProof/>
              </w:rPr>
              <w:t>2.1.1.</w:t>
            </w:r>
            <w:r>
              <w:rPr>
                <w:rFonts w:eastAsiaTheme="minorEastAsia" w:cstheme="minorBidi"/>
                <w:noProof/>
                <w:kern w:val="2"/>
                <w:sz w:val="24"/>
                <w:szCs w:val="24"/>
                <w:lang w:val="en-US"/>
                <w14:ligatures w14:val="standardContextual"/>
              </w:rPr>
              <w:tab/>
            </w:r>
            <w:r w:rsidRPr="0033607E">
              <w:rPr>
                <w:rStyle w:val="Hyperlink"/>
                <w:noProof/>
              </w:rPr>
              <w:t>Unterkapitel</w:t>
            </w:r>
            <w:r>
              <w:rPr>
                <w:noProof/>
                <w:webHidden/>
              </w:rPr>
              <w:tab/>
            </w:r>
            <w:r>
              <w:rPr>
                <w:noProof/>
                <w:webHidden/>
              </w:rPr>
              <w:fldChar w:fldCharType="begin"/>
            </w:r>
            <w:r>
              <w:rPr>
                <w:noProof/>
                <w:webHidden/>
              </w:rPr>
              <w:instrText xml:space="preserve"> PAGEREF _Toc203465178 \h </w:instrText>
            </w:r>
            <w:r>
              <w:rPr>
                <w:noProof/>
                <w:webHidden/>
              </w:rPr>
            </w:r>
            <w:r>
              <w:rPr>
                <w:noProof/>
                <w:webHidden/>
              </w:rPr>
              <w:fldChar w:fldCharType="separate"/>
            </w:r>
            <w:r>
              <w:rPr>
                <w:noProof/>
                <w:webHidden/>
              </w:rPr>
              <w:t>2</w:t>
            </w:r>
            <w:r>
              <w:rPr>
                <w:noProof/>
                <w:webHidden/>
              </w:rPr>
              <w:fldChar w:fldCharType="end"/>
            </w:r>
          </w:hyperlink>
        </w:p>
        <w:p w14:paraId="1032E1B9" w14:textId="2AD7F1C2" w:rsidR="003A553D" w:rsidRDefault="003A553D">
          <w:pPr>
            <w:pStyle w:val="Verzeichnis1"/>
            <w:tabs>
              <w:tab w:val="left" w:pos="440"/>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79" w:history="1">
            <w:r w:rsidRPr="0033607E">
              <w:rPr>
                <w:rStyle w:val="Hyperlink"/>
                <w:noProof/>
              </w:rPr>
              <w:t>3.</w:t>
            </w:r>
            <w:r>
              <w:rPr>
                <w:rFonts w:asciiTheme="minorHAnsi" w:eastAsiaTheme="minorEastAsia" w:hAnsiTheme="minorHAnsi" w:cstheme="minorBidi"/>
                <w:b w:val="0"/>
                <w:bCs w:val="0"/>
                <w:noProof/>
                <w:kern w:val="2"/>
                <w:szCs w:val="24"/>
                <w:lang w:val="en-US"/>
                <w14:ligatures w14:val="standardContextual"/>
              </w:rPr>
              <w:tab/>
            </w:r>
            <w:r w:rsidRPr="0033607E">
              <w:rPr>
                <w:rStyle w:val="Hyperlink"/>
                <w:noProof/>
              </w:rPr>
              <w:t>Kapitel</w:t>
            </w:r>
            <w:r>
              <w:rPr>
                <w:noProof/>
                <w:webHidden/>
              </w:rPr>
              <w:tab/>
            </w:r>
            <w:r>
              <w:rPr>
                <w:noProof/>
                <w:webHidden/>
              </w:rPr>
              <w:fldChar w:fldCharType="begin"/>
            </w:r>
            <w:r>
              <w:rPr>
                <w:noProof/>
                <w:webHidden/>
              </w:rPr>
              <w:instrText xml:space="preserve"> PAGEREF _Toc203465179 \h </w:instrText>
            </w:r>
            <w:r>
              <w:rPr>
                <w:noProof/>
                <w:webHidden/>
              </w:rPr>
            </w:r>
            <w:r>
              <w:rPr>
                <w:noProof/>
                <w:webHidden/>
              </w:rPr>
              <w:fldChar w:fldCharType="separate"/>
            </w:r>
            <w:r>
              <w:rPr>
                <w:noProof/>
                <w:webHidden/>
              </w:rPr>
              <w:t>3</w:t>
            </w:r>
            <w:r>
              <w:rPr>
                <w:noProof/>
                <w:webHidden/>
              </w:rPr>
              <w:fldChar w:fldCharType="end"/>
            </w:r>
          </w:hyperlink>
        </w:p>
        <w:p w14:paraId="0B0A25B8" w14:textId="0CCD240A" w:rsidR="003A553D" w:rsidRDefault="003A553D">
          <w:pPr>
            <w:pStyle w:val="Verzeichnis2"/>
            <w:tabs>
              <w:tab w:val="left" w:pos="880"/>
              <w:tab w:val="right" w:leader="dot" w:pos="8636"/>
            </w:tabs>
            <w:rPr>
              <w:rFonts w:asciiTheme="minorHAnsi" w:eastAsiaTheme="minorEastAsia" w:hAnsiTheme="minorHAnsi" w:cstheme="minorBidi"/>
              <w:iCs w:val="0"/>
              <w:noProof/>
              <w:kern w:val="2"/>
              <w:szCs w:val="24"/>
              <w:lang w:val="en-US"/>
              <w14:ligatures w14:val="standardContextual"/>
            </w:rPr>
          </w:pPr>
          <w:hyperlink w:anchor="_Toc203465180" w:history="1">
            <w:r w:rsidRPr="0033607E">
              <w:rPr>
                <w:rStyle w:val="Hyperlink"/>
                <w:noProof/>
              </w:rPr>
              <w:t>3.1.</w:t>
            </w:r>
            <w:r>
              <w:rPr>
                <w:rFonts w:asciiTheme="minorHAnsi" w:eastAsiaTheme="minorEastAsia" w:hAnsiTheme="minorHAnsi" w:cstheme="minorBidi"/>
                <w:iCs w:val="0"/>
                <w:noProof/>
                <w:kern w:val="2"/>
                <w:szCs w:val="24"/>
                <w:lang w:val="en-US"/>
                <w14:ligatures w14:val="standardContextual"/>
              </w:rPr>
              <w:tab/>
            </w:r>
            <w:r w:rsidRPr="0033607E">
              <w:rPr>
                <w:rStyle w:val="Hyperlink"/>
                <w:noProof/>
              </w:rPr>
              <w:t>Unterkapitel</w:t>
            </w:r>
            <w:r>
              <w:rPr>
                <w:noProof/>
                <w:webHidden/>
              </w:rPr>
              <w:tab/>
            </w:r>
            <w:r>
              <w:rPr>
                <w:noProof/>
                <w:webHidden/>
              </w:rPr>
              <w:fldChar w:fldCharType="begin"/>
            </w:r>
            <w:r>
              <w:rPr>
                <w:noProof/>
                <w:webHidden/>
              </w:rPr>
              <w:instrText xml:space="preserve"> PAGEREF _Toc203465180 \h </w:instrText>
            </w:r>
            <w:r>
              <w:rPr>
                <w:noProof/>
                <w:webHidden/>
              </w:rPr>
            </w:r>
            <w:r>
              <w:rPr>
                <w:noProof/>
                <w:webHidden/>
              </w:rPr>
              <w:fldChar w:fldCharType="separate"/>
            </w:r>
            <w:r>
              <w:rPr>
                <w:noProof/>
                <w:webHidden/>
              </w:rPr>
              <w:t>3</w:t>
            </w:r>
            <w:r>
              <w:rPr>
                <w:noProof/>
                <w:webHidden/>
              </w:rPr>
              <w:fldChar w:fldCharType="end"/>
            </w:r>
          </w:hyperlink>
        </w:p>
        <w:p w14:paraId="1F55AE1B" w14:textId="68178757" w:rsidR="003A553D" w:rsidRDefault="003A553D">
          <w:pPr>
            <w:pStyle w:val="Verzeichnis2"/>
            <w:tabs>
              <w:tab w:val="left" w:pos="880"/>
              <w:tab w:val="right" w:leader="dot" w:pos="8636"/>
            </w:tabs>
            <w:rPr>
              <w:rFonts w:asciiTheme="minorHAnsi" w:eastAsiaTheme="minorEastAsia" w:hAnsiTheme="minorHAnsi" w:cstheme="minorBidi"/>
              <w:iCs w:val="0"/>
              <w:noProof/>
              <w:kern w:val="2"/>
              <w:szCs w:val="24"/>
              <w:lang w:val="en-US"/>
              <w14:ligatures w14:val="standardContextual"/>
            </w:rPr>
          </w:pPr>
          <w:hyperlink w:anchor="_Toc203465181" w:history="1">
            <w:r w:rsidRPr="0033607E">
              <w:rPr>
                <w:rStyle w:val="Hyperlink"/>
                <w:noProof/>
              </w:rPr>
              <w:t>3.2.</w:t>
            </w:r>
            <w:r>
              <w:rPr>
                <w:rFonts w:asciiTheme="minorHAnsi" w:eastAsiaTheme="minorEastAsia" w:hAnsiTheme="minorHAnsi" w:cstheme="minorBidi"/>
                <w:iCs w:val="0"/>
                <w:noProof/>
                <w:kern w:val="2"/>
                <w:szCs w:val="24"/>
                <w:lang w:val="en-US"/>
                <w14:ligatures w14:val="standardContextual"/>
              </w:rPr>
              <w:tab/>
            </w:r>
            <w:r w:rsidRPr="0033607E">
              <w:rPr>
                <w:rStyle w:val="Hyperlink"/>
                <w:noProof/>
              </w:rPr>
              <w:t>Unterkapitel</w:t>
            </w:r>
            <w:r>
              <w:rPr>
                <w:noProof/>
                <w:webHidden/>
              </w:rPr>
              <w:tab/>
            </w:r>
            <w:r>
              <w:rPr>
                <w:noProof/>
                <w:webHidden/>
              </w:rPr>
              <w:fldChar w:fldCharType="begin"/>
            </w:r>
            <w:r>
              <w:rPr>
                <w:noProof/>
                <w:webHidden/>
              </w:rPr>
              <w:instrText xml:space="preserve"> PAGEREF _Toc203465181 \h </w:instrText>
            </w:r>
            <w:r>
              <w:rPr>
                <w:noProof/>
                <w:webHidden/>
              </w:rPr>
            </w:r>
            <w:r>
              <w:rPr>
                <w:noProof/>
                <w:webHidden/>
              </w:rPr>
              <w:fldChar w:fldCharType="separate"/>
            </w:r>
            <w:r>
              <w:rPr>
                <w:noProof/>
                <w:webHidden/>
              </w:rPr>
              <w:t>3</w:t>
            </w:r>
            <w:r>
              <w:rPr>
                <w:noProof/>
                <w:webHidden/>
              </w:rPr>
              <w:fldChar w:fldCharType="end"/>
            </w:r>
          </w:hyperlink>
        </w:p>
        <w:p w14:paraId="3505065E" w14:textId="21B6AAE9" w:rsidR="003A553D" w:rsidRDefault="003A553D">
          <w:pPr>
            <w:pStyle w:val="Verzeichnis1"/>
            <w:tabs>
              <w:tab w:val="left" w:pos="440"/>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2" w:history="1">
            <w:r w:rsidRPr="0033607E">
              <w:rPr>
                <w:rStyle w:val="Hyperlink"/>
                <w:noProof/>
              </w:rPr>
              <w:t>4.</w:t>
            </w:r>
            <w:r>
              <w:rPr>
                <w:rFonts w:asciiTheme="minorHAnsi" w:eastAsiaTheme="minorEastAsia" w:hAnsiTheme="minorHAnsi" w:cstheme="minorBidi"/>
                <w:b w:val="0"/>
                <w:bCs w:val="0"/>
                <w:noProof/>
                <w:kern w:val="2"/>
                <w:szCs w:val="24"/>
                <w:lang w:val="en-US"/>
                <w14:ligatures w14:val="standardContextual"/>
              </w:rPr>
              <w:tab/>
            </w:r>
            <w:r w:rsidRPr="0033607E">
              <w:rPr>
                <w:rStyle w:val="Hyperlink"/>
                <w:noProof/>
              </w:rPr>
              <w:t>Kapitel</w:t>
            </w:r>
            <w:r>
              <w:rPr>
                <w:noProof/>
                <w:webHidden/>
              </w:rPr>
              <w:tab/>
            </w:r>
            <w:r>
              <w:rPr>
                <w:noProof/>
                <w:webHidden/>
              </w:rPr>
              <w:fldChar w:fldCharType="begin"/>
            </w:r>
            <w:r>
              <w:rPr>
                <w:noProof/>
                <w:webHidden/>
              </w:rPr>
              <w:instrText xml:space="preserve"> PAGEREF _Toc203465182 \h </w:instrText>
            </w:r>
            <w:r>
              <w:rPr>
                <w:noProof/>
                <w:webHidden/>
              </w:rPr>
            </w:r>
            <w:r>
              <w:rPr>
                <w:noProof/>
                <w:webHidden/>
              </w:rPr>
              <w:fldChar w:fldCharType="separate"/>
            </w:r>
            <w:r>
              <w:rPr>
                <w:noProof/>
                <w:webHidden/>
              </w:rPr>
              <w:t>4</w:t>
            </w:r>
            <w:r>
              <w:rPr>
                <w:noProof/>
                <w:webHidden/>
              </w:rPr>
              <w:fldChar w:fldCharType="end"/>
            </w:r>
          </w:hyperlink>
        </w:p>
        <w:p w14:paraId="1CD225B5" w14:textId="38858280"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3" w:history="1">
            <w:r w:rsidRPr="0033607E">
              <w:rPr>
                <w:rStyle w:val="Hyperlink"/>
                <w:noProof/>
              </w:rPr>
              <w:t>Angaben zur Verwendung generativer künstlicher Intelligenz</w:t>
            </w:r>
            <w:r>
              <w:rPr>
                <w:noProof/>
                <w:webHidden/>
              </w:rPr>
              <w:tab/>
            </w:r>
            <w:r>
              <w:rPr>
                <w:noProof/>
                <w:webHidden/>
              </w:rPr>
              <w:fldChar w:fldCharType="begin"/>
            </w:r>
            <w:r>
              <w:rPr>
                <w:noProof/>
                <w:webHidden/>
              </w:rPr>
              <w:instrText xml:space="preserve"> PAGEREF _Toc203465183 \h </w:instrText>
            </w:r>
            <w:r>
              <w:rPr>
                <w:noProof/>
                <w:webHidden/>
              </w:rPr>
            </w:r>
            <w:r>
              <w:rPr>
                <w:noProof/>
                <w:webHidden/>
              </w:rPr>
              <w:fldChar w:fldCharType="separate"/>
            </w:r>
            <w:r>
              <w:rPr>
                <w:noProof/>
                <w:webHidden/>
              </w:rPr>
              <w:t>5</w:t>
            </w:r>
            <w:r>
              <w:rPr>
                <w:noProof/>
                <w:webHidden/>
              </w:rPr>
              <w:fldChar w:fldCharType="end"/>
            </w:r>
          </w:hyperlink>
        </w:p>
        <w:p w14:paraId="44FD5743" w14:textId="26D0D43F"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4" w:history="1">
            <w:r w:rsidRPr="0033607E">
              <w:rPr>
                <w:rStyle w:val="Hyperlink"/>
                <w:noProof/>
              </w:rPr>
              <w:t>Handreichung zur Nutzung von generativer KI bei der Erstellung von wissenschaftlichen studentischen Arbeiten</w:t>
            </w:r>
            <w:r>
              <w:rPr>
                <w:noProof/>
                <w:webHidden/>
              </w:rPr>
              <w:tab/>
            </w:r>
            <w:r>
              <w:rPr>
                <w:noProof/>
                <w:webHidden/>
              </w:rPr>
              <w:fldChar w:fldCharType="begin"/>
            </w:r>
            <w:r>
              <w:rPr>
                <w:noProof/>
                <w:webHidden/>
              </w:rPr>
              <w:instrText xml:space="preserve"> PAGEREF _Toc203465184 \h </w:instrText>
            </w:r>
            <w:r>
              <w:rPr>
                <w:noProof/>
                <w:webHidden/>
              </w:rPr>
            </w:r>
            <w:r>
              <w:rPr>
                <w:noProof/>
                <w:webHidden/>
              </w:rPr>
              <w:fldChar w:fldCharType="separate"/>
            </w:r>
            <w:r>
              <w:rPr>
                <w:noProof/>
                <w:webHidden/>
              </w:rPr>
              <w:t>6</w:t>
            </w:r>
            <w:r>
              <w:rPr>
                <w:noProof/>
                <w:webHidden/>
              </w:rPr>
              <w:fldChar w:fldCharType="end"/>
            </w:r>
          </w:hyperlink>
        </w:p>
        <w:p w14:paraId="46097C42" w14:textId="0EBBC0AB"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5" w:history="1">
            <w:r w:rsidRPr="0033607E">
              <w:rPr>
                <w:rStyle w:val="Hyperlink"/>
                <w:noProof/>
              </w:rPr>
              <w:t>Protokoll zur Verwendung von generativer künstlicher Intelligenz</w:t>
            </w:r>
            <w:r>
              <w:rPr>
                <w:noProof/>
                <w:webHidden/>
              </w:rPr>
              <w:tab/>
            </w:r>
            <w:r>
              <w:rPr>
                <w:noProof/>
                <w:webHidden/>
              </w:rPr>
              <w:fldChar w:fldCharType="begin"/>
            </w:r>
            <w:r>
              <w:rPr>
                <w:noProof/>
                <w:webHidden/>
              </w:rPr>
              <w:instrText xml:space="preserve"> PAGEREF _Toc203465185 \h </w:instrText>
            </w:r>
            <w:r>
              <w:rPr>
                <w:noProof/>
                <w:webHidden/>
              </w:rPr>
            </w:r>
            <w:r>
              <w:rPr>
                <w:noProof/>
                <w:webHidden/>
              </w:rPr>
              <w:fldChar w:fldCharType="separate"/>
            </w:r>
            <w:r>
              <w:rPr>
                <w:noProof/>
                <w:webHidden/>
              </w:rPr>
              <w:t>8</w:t>
            </w:r>
            <w:r>
              <w:rPr>
                <w:noProof/>
                <w:webHidden/>
              </w:rPr>
              <w:fldChar w:fldCharType="end"/>
            </w:r>
          </w:hyperlink>
        </w:p>
        <w:p w14:paraId="74F0BE6C" w14:textId="14B9FB35"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6" w:history="1">
            <w:r w:rsidRPr="0033607E">
              <w:rPr>
                <w:rStyle w:val="Hyperlink"/>
                <w:noProof/>
              </w:rPr>
              <w:t>Erklärung</w:t>
            </w:r>
            <w:r>
              <w:rPr>
                <w:noProof/>
                <w:webHidden/>
              </w:rPr>
              <w:tab/>
            </w:r>
            <w:r>
              <w:rPr>
                <w:noProof/>
                <w:webHidden/>
              </w:rPr>
              <w:fldChar w:fldCharType="begin"/>
            </w:r>
            <w:r>
              <w:rPr>
                <w:noProof/>
                <w:webHidden/>
              </w:rPr>
              <w:instrText xml:space="preserve"> PAGEREF _Toc203465186 \h </w:instrText>
            </w:r>
            <w:r>
              <w:rPr>
                <w:noProof/>
                <w:webHidden/>
              </w:rPr>
            </w:r>
            <w:r>
              <w:rPr>
                <w:noProof/>
                <w:webHidden/>
              </w:rPr>
              <w:fldChar w:fldCharType="separate"/>
            </w:r>
            <w:r>
              <w:rPr>
                <w:noProof/>
                <w:webHidden/>
              </w:rPr>
              <w:t>9</w:t>
            </w:r>
            <w:r>
              <w:rPr>
                <w:noProof/>
                <w:webHidden/>
              </w:rPr>
              <w:fldChar w:fldCharType="end"/>
            </w:r>
          </w:hyperlink>
        </w:p>
        <w:p w14:paraId="52C63C41" w14:textId="5D9464BD"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7" w:history="1">
            <w:r w:rsidRPr="0033607E">
              <w:rPr>
                <w:rStyle w:val="Hyperlink"/>
                <w:noProof/>
              </w:rPr>
              <w:t>Anhang</w:t>
            </w:r>
            <w:r>
              <w:rPr>
                <w:noProof/>
                <w:webHidden/>
              </w:rPr>
              <w:tab/>
            </w:r>
            <w:r>
              <w:rPr>
                <w:noProof/>
                <w:webHidden/>
              </w:rPr>
              <w:fldChar w:fldCharType="begin"/>
            </w:r>
            <w:r>
              <w:rPr>
                <w:noProof/>
                <w:webHidden/>
              </w:rPr>
              <w:instrText xml:space="preserve"> PAGEREF _Toc203465187 \h </w:instrText>
            </w:r>
            <w:r>
              <w:rPr>
                <w:noProof/>
                <w:webHidden/>
              </w:rPr>
            </w:r>
            <w:r>
              <w:rPr>
                <w:noProof/>
                <w:webHidden/>
              </w:rPr>
              <w:fldChar w:fldCharType="separate"/>
            </w:r>
            <w:r>
              <w:rPr>
                <w:noProof/>
                <w:webHidden/>
              </w:rPr>
              <w:t>10</w:t>
            </w:r>
            <w:r>
              <w:rPr>
                <w:noProof/>
                <w:webHidden/>
              </w:rPr>
              <w:fldChar w:fldCharType="end"/>
            </w:r>
          </w:hyperlink>
        </w:p>
        <w:p w14:paraId="1A026FBE" w14:textId="3BD91ECE" w:rsidR="003A553D" w:rsidRDefault="003A553D">
          <w:pPr>
            <w:pStyle w:val="Verzeichnis1"/>
            <w:tabs>
              <w:tab w:val="right" w:leader="dot" w:pos="8636"/>
            </w:tabs>
            <w:rPr>
              <w:rFonts w:asciiTheme="minorHAnsi" w:eastAsiaTheme="minorEastAsia" w:hAnsiTheme="minorHAnsi" w:cstheme="minorBidi"/>
              <w:b w:val="0"/>
              <w:bCs w:val="0"/>
              <w:noProof/>
              <w:kern w:val="2"/>
              <w:szCs w:val="24"/>
              <w:lang w:val="en-US"/>
              <w14:ligatures w14:val="standardContextual"/>
            </w:rPr>
          </w:pPr>
          <w:hyperlink w:anchor="_Toc203465188" w:history="1">
            <w:r w:rsidRPr="0033607E">
              <w:rPr>
                <w:rStyle w:val="Hyperlink"/>
                <w:noProof/>
              </w:rPr>
              <w:t>Literaturverzeichnis</w:t>
            </w:r>
            <w:r>
              <w:rPr>
                <w:noProof/>
                <w:webHidden/>
              </w:rPr>
              <w:tab/>
            </w:r>
            <w:r>
              <w:rPr>
                <w:noProof/>
                <w:webHidden/>
              </w:rPr>
              <w:fldChar w:fldCharType="begin"/>
            </w:r>
            <w:r>
              <w:rPr>
                <w:noProof/>
                <w:webHidden/>
              </w:rPr>
              <w:instrText xml:space="preserve"> PAGEREF _Toc203465188 \h </w:instrText>
            </w:r>
            <w:r>
              <w:rPr>
                <w:noProof/>
                <w:webHidden/>
              </w:rPr>
            </w:r>
            <w:r>
              <w:rPr>
                <w:noProof/>
                <w:webHidden/>
              </w:rPr>
              <w:fldChar w:fldCharType="separate"/>
            </w:r>
            <w:r>
              <w:rPr>
                <w:noProof/>
                <w:webHidden/>
              </w:rPr>
              <w:t>11</w:t>
            </w:r>
            <w:r>
              <w:rPr>
                <w:noProof/>
                <w:webHidden/>
              </w:rPr>
              <w:fldChar w:fldCharType="end"/>
            </w:r>
          </w:hyperlink>
        </w:p>
        <w:p w14:paraId="23AC132A" w14:textId="6A85959A" w:rsidR="00417E50" w:rsidRPr="00C949E8" w:rsidRDefault="00417E50" w:rsidP="00417E50">
          <w:pPr>
            <w:rPr>
              <w:rFonts w:asciiTheme="minorHAnsi" w:eastAsiaTheme="minorEastAsia" w:hAnsiTheme="minorHAnsi" w:cs="Times New Roman"/>
              <w:b/>
              <w:bCs/>
              <w:sz w:val="20"/>
              <w:szCs w:val="20"/>
            </w:rPr>
          </w:pPr>
          <w:r w:rsidRPr="00C949E8">
            <w:rPr>
              <w:rFonts w:eastAsiaTheme="minorEastAsia" w:cs="Times New Roman"/>
              <w:b/>
              <w:bCs/>
              <w:szCs w:val="24"/>
            </w:rPr>
            <w:fldChar w:fldCharType="end"/>
          </w:r>
          <w:r w:rsidRPr="00C949E8">
            <w:rPr>
              <w:rFonts w:cs="Times New Roman"/>
              <w:szCs w:val="24"/>
            </w:rPr>
            <w:br w:type="page"/>
          </w:r>
        </w:p>
      </w:sdtContent>
    </w:sdt>
    <w:p w14:paraId="6CC97C85" w14:textId="35E51341" w:rsidR="00417E50" w:rsidRPr="00C949E8" w:rsidRDefault="00417E50" w:rsidP="006053C6">
      <w:pPr>
        <w:pStyle w:val="berschrift1"/>
        <w:sectPr w:rsidR="00417E50" w:rsidRPr="00C949E8" w:rsidSect="00A4029A">
          <w:headerReference w:type="default" r:id="rId16"/>
          <w:footerReference w:type="first" r:id="rId17"/>
          <w:footnotePr>
            <w:numRestart w:val="eachPage"/>
          </w:footnotePr>
          <w:type w:val="continuous"/>
          <w:pgSz w:w="11906" w:h="16838" w:code="9"/>
          <w:pgMar w:top="1418" w:right="1559" w:bottom="1134" w:left="1701" w:header="765" w:footer="563" w:gutter="0"/>
          <w:pgNumType w:fmt="lowerRoman" w:start="1"/>
          <w:cols w:space="708"/>
          <w:titlePg/>
          <w:docGrid w:linePitch="360"/>
        </w:sectPr>
      </w:pPr>
      <w:bookmarkStart w:id="0" w:name="_Toc203465172"/>
      <w:r w:rsidRPr="00C949E8">
        <w:lastRenderedPageBreak/>
        <w:t>Abkürzungsverzeichnis</w:t>
      </w:r>
      <w:bookmarkEnd w:id="0"/>
      <w:r w:rsidRPr="00C949E8">
        <w:fldChar w:fldCharType="begin"/>
      </w:r>
      <w:r w:rsidRPr="00C949E8">
        <w:instrText xml:space="preserve"> INDEX \c "1" \z "1031" </w:instrText>
      </w:r>
      <w:r w:rsidRPr="00C949E8">
        <w:fldChar w:fldCharType="separate"/>
      </w:r>
    </w:p>
    <w:p w14:paraId="08BADFB3" w14:textId="77777777" w:rsidR="00417E50" w:rsidRPr="00C949E8" w:rsidRDefault="00417E50" w:rsidP="00C467A0">
      <w:pPr>
        <w:pStyle w:val="Index1"/>
        <w:rPr>
          <w:noProof/>
        </w:rPr>
      </w:pPr>
      <w:r w:rsidRPr="00C949E8">
        <w:rPr>
          <w:noProof/>
        </w:rPr>
        <w:t>Abk.</w:t>
      </w:r>
    </w:p>
    <w:p w14:paraId="0424805E" w14:textId="77777777" w:rsidR="00417E50" w:rsidRPr="00C949E8" w:rsidRDefault="00417E50">
      <w:pPr>
        <w:pStyle w:val="Index2"/>
        <w:tabs>
          <w:tab w:val="right" w:leader="dot" w:pos="8636"/>
        </w:tabs>
        <w:rPr>
          <w:noProof/>
          <w:szCs w:val="24"/>
        </w:rPr>
      </w:pPr>
      <w:r w:rsidRPr="00C949E8">
        <w:rPr>
          <w:noProof/>
          <w:szCs w:val="24"/>
        </w:rPr>
        <w:t xml:space="preserve">Abkürzung. </w:t>
      </w:r>
    </w:p>
    <w:p w14:paraId="16FC6C0A" w14:textId="77777777" w:rsidR="00417E50" w:rsidRPr="00C949E8" w:rsidRDefault="00417E50" w:rsidP="00417E50">
      <w:pPr>
        <w:rPr>
          <w:noProof/>
        </w:rPr>
        <w:sectPr w:rsidR="00417E50" w:rsidRPr="00C949E8" w:rsidSect="00417E50">
          <w:footnotePr>
            <w:numRestart w:val="eachPage"/>
          </w:footnotePr>
          <w:type w:val="continuous"/>
          <w:pgSz w:w="11906" w:h="16838" w:code="9"/>
          <w:pgMar w:top="1418" w:right="1559" w:bottom="1134" w:left="1701" w:header="765" w:footer="563" w:gutter="0"/>
          <w:pgNumType w:fmt="lowerRoman"/>
          <w:cols w:space="720"/>
          <w:titlePg/>
          <w:docGrid w:linePitch="360"/>
        </w:sectPr>
      </w:pPr>
    </w:p>
    <w:p w14:paraId="54A3F626" w14:textId="77777777" w:rsidR="00417E50" w:rsidRPr="00C949E8" w:rsidRDefault="00417E50" w:rsidP="00417E50">
      <w:r w:rsidRPr="00C949E8">
        <w:fldChar w:fldCharType="end"/>
      </w:r>
    </w:p>
    <w:p w14:paraId="3126F449" w14:textId="77777777" w:rsidR="00417E50" w:rsidRPr="00C949E8" w:rsidRDefault="00417E50" w:rsidP="00417E50">
      <w:pPr>
        <w:spacing w:line="276" w:lineRule="auto"/>
        <w:jc w:val="left"/>
      </w:pPr>
      <w:r w:rsidRPr="00C949E8">
        <w:br w:type="page"/>
      </w:r>
    </w:p>
    <w:p w14:paraId="3E765E40" w14:textId="77777777" w:rsidR="00417E50" w:rsidRPr="00C949E8" w:rsidRDefault="00417E50" w:rsidP="006053C6">
      <w:pPr>
        <w:pStyle w:val="berschrift1"/>
      </w:pPr>
      <w:bookmarkStart w:id="1" w:name="_Toc203465173"/>
      <w:r w:rsidRPr="00C949E8">
        <w:lastRenderedPageBreak/>
        <w:t>Abbildungsverzeichnis</w:t>
      </w:r>
      <w:bookmarkEnd w:id="1"/>
    </w:p>
    <w:p w14:paraId="4D0FBF79" w14:textId="4DBC8895" w:rsidR="008A6FE8" w:rsidRPr="00C949E8" w:rsidRDefault="00417E50">
      <w:pPr>
        <w:pStyle w:val="Abbildungsverzeichnis"/>
        <w:tabs>
          <w:tab w:val="right" w:leader="dot" w:pos="8636"/>
        </w:tabs>
        <w:rPr>
          <w:rFonts w:asciiTheme="minorHAnsi" w:eastAsiaTheme="minorEastAsia" w:hAnsiTheme="minorHAnsi" w:cstheme="minorBidi"/>
          <w:noProof/>
          <w:szCs w:val="24"/>
        </w:rPr>
      </w:pPr>
      <w:r w:rsidRPr="00C949E8">
        <w:rPr>
          <w:szCs w:val="24"/>
        </w:rPr>
        <w:fldChar w:fldCharType="begin"/>
      </w:r>
      <w:r w:rsidRPr="00C949E8">
        <w:rPr>
          <w:szCs w:val="24"/>
        </w:rPr>
        <w:instrText xml:space="preserve"> TOC \h \z \c "Abbildung" </w:instrText>
      </w:r>
      <w:r w:rsidRPr="00C949E8">
        <w:rPr>
          <w:szCs w:val="24"/>
        </w:rPr>
        <w:fldChar w:fldCharType="separate"/>
      </w:r>
      <w:hyperlink w:anchor="_Toc127785807" w:history="1">
        <w:r w:rsidR="008A6FE8" w:rsidRPr="00C949E8">
          <w:rPr>
            <w:rStyle w:val="Hyperlink"/>
            <w:noProof/>
            <w:szCs w:val="24"/>
          </w:rPr>
          <w:t>Abbildung 1 Übersicht XY</w:t>
        </w:r>
        <w:r w:rsidR="008A6FE8" w:rsidRPr="00C949E8">
          <w:rPr>
            <w:noProof/>
            <w:webHidden/>
            <w:szCs w:val="24"/>
          </w:rPr>
          <w:tab/>
        </w:r>
        <w:r w:rsidR="008A6FE8" w:rsidRPr="00C949E8">
          <w:rPr>
            <w:noProof/>
            <w:webHidden/>
            <w:szCs w:val="24"/>
          </w:rPr>
          <w:fldChar w:fldCharType="begin"/>
        </w:r>
        <w:r w:rsidR="008A6FE8" w:rsidRPr="00C949E8">
          <w:rPr>
            <w:noProof/>
            <w:webHidden/>
            <w:szCs w:val="24"/>
          </w:rPr>
          <w:instrText xml:space="preserve"> PAGEREF _Toc127785807 \h </w:instrText>
        </w:r>
        <w:r w:rsidR="008A6FE8" w:rsidRPr="00C949E8">
          <w:rPr>
            <w:noProof/>
            <w:webHidden/>
            <w:szCs w:val="24"/>
          </w:rPr>
        </w:r>
        <w:r w:rsidR="008A6FE8" w:rsidRPr="00C949E8">
          <w:rPr>
            <w:noProof/>
            <w:webHidden/>
            <w:szCs w:val="24"/>
          </w:rPr>
          <w:fldChar w:fldCharType="separate"/>
        </w:r>
        <w:r w:rsidR="008A6FE8" w:rsidRPr="00C949E8">
          <w:rPr>
            <w:noProof/>
            <w:webHidden/>
            <w:szCs w:val="24"/>
          </w:rPr>
          <w:t>1</w:t>
        </w:r>
        <w:r w:rsidR="008A6FE8" w:rsidRPr="00C949E8">
          <w:rPr>
            <w:noProof/>
            <w:webHidden/>
            <w:szCs w:val="24"/>
          </w:rPr>
          <w:fldChar w:fldCharType="end"/>
        </w:r>
      </w:hyperlink>
    </w:p>
    <w:p w14:paraId="2F9ACDC0" w14:textId="703175F2" w:rsidR="00417E50" w:rsidRPr="00C949E8" w:rsidRDefault="00417E50" w:rsidP="00417E50">
      <w:pPr>
        <w:rPr>
          <w:szCs w:val="24"/>
        </w:rPr>
      </w:pPr>
      <w:r w:rsidRPr="00C949E8">
        <w:rPr>
          <w:szCs w:val="24"/>
        </w:rPr>
        <w:fldChar w:fldCharType="end"/>
      </w:r>
    </w:p>
    <w:p w14:paraId="60D41D62" w14:textId="77777777" w:rsidR="00417E50" w:rsidRPr="00C949E8" w:rsidRDefault="00417E50" w:rsidP="00417E50">
      <w:pPr>
        <w:rPr>
          <w:szCs w:val="24"/>
        </w:rPr>
      </w:pPr>
      <w:r w:rsidRPr="00C949E8">
        <w:rPr>
          <w:szCs w:val="24"/>
        </w:rPr>
        <w:br w:type="page"/>
      </w:r>
    </w:p>
    <w:p w14:paraId="44782240" w14:textId="77777777" w:rsidR="00417E50" w:rsidRPr="006053C6" w:rsidRDefault="00417E50" w:rsidP="006053C6">
      <w:pPr>
        <w:pStyle w:val="berschrift1"/>
        <w:rPr>
          <w:lang w:val="de-DE"/>
        </w:rPr>
      </w:pPr>
      <w:bookmarkStart w:id="2" w:name="_Toc203465174"/>
      <w:r w:rsidRPr="006053C6">
        <w:rPr>
          <w:lang w:val="de-DE"/>
        </w:rPr>
        <w:lastRenderedPageBreak/>
        <w:t>Tabellenverzeichnis</w:t>
      </w:r>
      <w:bookmarkEnd w:id="2"/>
    </w:p>
    <w:p w14:paraId="088FEBEE" w14:textId="77777777" w:rsidR="00417E50" w:rsidRPr="00C949E8" w:rsidRDefault="00417E50">
      <w:pPr>
        <w:pStyle w:val="Abbildungsverzeichnis"/>
        <w:tabs>
          <w:tab w:val="right" w:leader="dot" w:pos="8636"/>
        </w:tabs>
        <w:rPr>
          <w:rFonts w:asciiTheme="minorHAnsi" w:eastAsiaTheme="minorEastAsia" w:hAnsiTheme="minorHAnsi" w:cstheme="minorBidi"/>
          <w:noProof/>
          <w:sz w:val="28"/>
          <w:szCs w:val="28"/>
          <w:lang w:eastAsia="ja-JP"/>
        </w:rPr>
      </w:pPr>
      <w:r w:rsidRPr="00C949E8">
        <w:rPr>
          <w:szCs w:val="24"/>
        </w:rPr>
        <w:fldChar w:fldCharType="begin"/>
      </w:r>
      <w:r w:rsidRPr="00C949E8">
        <w:rPr>
          <w:szCs w:val="24"/>
        </w:rPr>
        <w:instrText xml:space="preserve"> TOC \h \z \c "Tabelle" </w:instrText>
      </w:r>
      <w:r w:rsidRPr="00C949E8">
        <w:rPr>
          <w:szCs w:val="24"/>
        </w:rPr>
        <w:fldChar w:fldCharType="separate"/>
      </w:r>
      <w:r w:rsidRPr="00C949E8">
        <w:rPr>
          <w:noProof/>
          <w:szCs w:val="24"/>
        </w:rPr>
        <w:t>Tabelle 1 Beispieltabelle</w:t>
      </w:r>
      <w:r w:rsidRPr="00C949E8">
        <w:rPr>
          <w:noProof/>
          <w:szCs w:val="24"/>
        </w:rPr>
        <w:tab/>
      </w:r>
      <w:r w:rsidRPr="00C949E8">
        <w:rPr>
          <w:noProof/>
          <w:szCs w:val="24"/>
        </w:rPr>
        <w:fldChar w:fldCharType="begin"/>
      </w:r>
      <w:r w:rsidRPr="00C949E8">
        <w:rPr>
          <w:noProof/>
          <w:szCs w:val="24"/>
        </w:rPr>
        <w:instrText xml:space="preserve"> PAGEREF _Toc273796592 \h </w:instrText>
      </w:r>
      <w:r w:rsidRPr="00C949E8">
        <w:rPr>
          <w:noProof/>
          <w:szCs w:val="24"/>
        </w:rPr>
      </w:r>
      <w:r w:rsidRPr="00C949E8">
        <w:rPr>
          <w:noProof/>
          <w:szCs w:val="24"/>
        </w:rPr>
        <w:fldChar w:fldCharType="separate"/>
      </w:r>
      <w:r w:rsidR="00B2690B" w:rsidRPr="00C949E8">
        <w:rPr>
          <w:noProof/>
          <w:szCs w:val="24"/>
        </w:rPr>
        <w:t>3</w:t>
      </w:r>
      <w:r w:rsidRPr="00C949E8">
        <w:rPr>
          <w:noProof/>
          <w:szCs w:val="24"/>
        </w:rPr>
        <w:fldChar w:fldCharType="end"/>
      </w:r>
    </w:p>
    <w:p w14:paraId="1910BB87" w14:textId="77777777" w:rsidR="00417E50" w:rsidRPr="00C949E8" w:rsidRDefault="00417E50" w:rsidP="00417E50">
      <w:pPr>
        <w:rPr>
          <w:szCs w:val="24"/>
        </w:rPr>
      </w:pPr>
      <w:r w:rsidRPr="00C949E8">
        <w:rPr>
          <w:szCs w:val="24"/>
        </w:rPr>
        <w:fldChar w:fldCharType="end"/>
      </w:r>
    </w:p>
    <w:p w14:paraId="31F6FA98" w14:textId="77777777" w:rsidR="00417E50" w:rsidRPr="00C949E8" w:rsidRDefault="00417E50" w:rsidP="00417E50">
      <w:pPr>
        <w:sectPr w:rsidR="00417E50" w:rsidRPr="00C949E8" w:rsidSect="00417E50">
          <w:footnotePr>
            <w:numRestart w:val="eachPage"/>
          </w:footnotePr>
          <w:type w:val="continuous"/>
          <w:pgSz w:w="11906" w:h="16838" w:code="9"/>
          <w:pgMar w:top="1418" w:right="1559" w:bottom="1134" w:left="1701" w:header="765" w:footer="563" w:gutter="0"/>
          <w:pgNumType w:fmt="lowerRoman"/>
          <w:cols w:space="708"/>
          <w:titlePg/>
          <w:docGrid w:linePitch="360"/>
        </w:sectPr>
      </w:pPr>
      <w:r w:rsidRPr="00C949E8">
        <w:br w:type="page"/>
      </w:r>
    </w:p>
    <w:p w14:paraId="6AF856CF" w14:textId="6F7B01FE" w:rsidR="00417E50" w:rsidRPr="006053C6" w:rsidRDefault="008A6FE8" w:rsidP="006053C6">
      <w:pPr>
        <w:pStyle w:val="berschrift1"/>
        <w:rPr>
          <w:lang w:val="de-DE"/>
        </w:rPr>
      </w:pPr>
      <w:bookmarkStart w:id="3" w:name="_Toc203465175"/>
      <w:r w:rsidRPr="006053C6">
        <w:rPr>
          <w:lang w:val="de-DE"/>
        </w:rPr>
        <w:lastRenderedPageBreak/>
        <w:t>Einleitung</w:t>
      </w:r>
      <w:bookmarkEnd w:id="3"/>
    </w:p>
    <w:p w14:paraId="1D422FC6" w14:textId="1A874AAC" w:rsidR="00417E50" w:rsidRPr="00C949E8" w:rsidRDefault="008A6FE8" w:rsidP="008A6FE8">
      <w:pPr>
        <w:pStyle w:val="Beschriftung"/>
        <w:jc w:val="left"/>
        <w:rPr>
          <w:sz w:val="22"/>
          <w:szCs w:val="22"/>
        </w:rPr>
      </w:pPr>
      <w:r w:rsidRPr="00C949E8">
        <w:rPr>
          <w:rFonts w:cs="Times New Roman"/>
          <w:sz w:val="22"/>
          <w:szCs w:val="22"/>
        </w:rPr>
        <w:t>…</w:t>
      </w:r>
      <w:r w:rsidR="00417E50" w:rsidRPr="00C949E8">
        <w:rPr>
          <w:rFonts w:cs="Times New Roman"/>
          <w:sz w:val="22"/>
          <w:szCs w:val="22"/>
        </w:rPr>
        <w:br w:type="page"/>
      </w:r>
    </w:p>
    <w:p w14:paraId="4526C856" w14:textId="2B5818AC" w:rsidR="00204F58" w:rsidRPr="006053C6" w:rsidRDefault="008A6FE8" w:rsidP="006053C6">
      <w:pPr>
        <w:pStyle w:val="berschrift1"/>
        <w:rPr>
          <w:lang w:val="de-DE"/>
        </w:rPr>
      </w:pPr>
      <w:bookmarkStart w:id="4" w:name="_Toc203465176"/>
      <w:r w:rsidRPr="006053C6">
        <w:rPr>
          <w:lang w:val="de-DE"/>
        </w:rPr>
        <w:lastRenderedPageBreak/>
        <w:t>Kapitel</w:t>
      </w:r>
      <w:bookmarkEnd w:id="4"/>
    </w:p>
    <w:p w14:paraId="28300310" w14:textId="77777777" w:rsidR="005F4EA6" w:rsidRPr="00C949E8" w:rsidRDefault="005F4EA6" w:rsidP="005F4EA6">
      <w:pPr>
        <w:rPr>
          <w:rFonts w:cs="Times New Roman"/>
          <w:szCs w:val="24"/>
        </w:rPr>
      </w:pPr>
      <w:bookmarkStart w:id="5" w:name="_Toc313882956"/>
      <w:bookmarkStart w:id="6" w:name="_Toc313882974"/>
      <w:bookmarkStart w:id="7" w:name="_Toc315248692"/>
      <w:r w:rsidRPr="00C949E8">
        <w:rPr>
          <w:rFonts w:cs="Times New Roman"/>
          <w:szCs w:val="24"/>
        </w:rPr>
        <w:t xml:space="preserve">TEXT </w:t>
      </w:r>
      <w:proofErr w:type="spellStart"/>
      <w:r w:rsidRPr="00C949E8">
        <w:rPr>
          <w:rFonts w:cs="Times New Roman"/>
          <w:szCs w:val="24"/>
        </w:rPr>
        <w:t>TEXT</w:t>
      </w:r>
      <w:proofErr w:type="spellEnd"/>
    </w:p>
    <w:p w14:paraId="6898BF0F" w14:textId="291A7ADF" w:rsidR="00204F58" w:rsidRPr="006053C6" w:rsidRDefault="008A6FE8" w:rsidP="006053C6">
      <w:pPr>
        <w:pStyle w:val="berschrift2"/>
        <w:rPr>
          <w:lang w:val="de-DE"/>
        </w:rPr>
      </w:pPr>
      <w:bookmarkStart w:id="8" w:name="_Toc203465177"/>
      <w:r w:rsidRPr="006053C6">
        <w:rPr>
          <w:lang w:val="de-DE"/>
        </w:rPr>
        <w:t>Unterkapitel</w:t>
      </w:r>
      <w:bookmarkEnd w:id="5"/>
      <w:bookmarkEnd w:id="6"/>
      <w:bookmarkEnd w:id="7"/>
      <w:bookmarkEnd w:id="8"/>
    </w:p>
    <w:p w14:paraId="5FCF20F3"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18653911" w14:textId="2D3E456B" w:rsidR="00204F58" w:rsidRPr="006053C6" w:rsidRDefault="008A6FE8" w:rsidP="006053C6">
      <w:pPr>
        <w:pStyle w:val="berschrift3"/>
        <w:rPr>
          <w:lang w:val="de-DE"/>
        </w:rPr>
      </w:pPr>
      <w:bookmarkStart w:id="9" w:name="_Toc203465178"/>
      <w:r w:rsidRPr="006053C6">
        <w:rPr>
          <w:lang w:val="de-DE"/>
        </w:rPr>
        <w:t>Unterkapitel</w:t>
      </w:r>
      <w:bookmarkEnd w:id="9"/>
    </w:p>
    <w:p w14:paraId="4C728117"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200F967A" w14:textId="77777777" w:rsidR="00204F58" w:rsidRPr="00C949E8" w:rsidRDefault="00204F58" w:rsidP="00204F58">
      <w:pPr>
        <w:pStyle w:val="berschrift5"/>
      </w:pPr>
      <w:proofErr w:type="gramStart"/>
      <w:r w:rsidRPr="00C949E8">
        <w:t>Paragraph</w:t>
      </w:r>
      <w:proofErr w:type="gramEnd"/>
      <w:r w:rsidRPr="00C949E8">
        <w:t xml:space="preserve"> 1</w:t>
      </w:r>
    </w:p>
    <w:p w14:paraId="1E165F80" w14:textId="2DF75E14" w:rsidR="00204F58" w:rsidRPr="00C949E8" w:rsidRDefault="005F4EA6" w:rsidP="00204F58">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5B5A7229" w14:textId="77777777" w:rsidR="00204F58" w:rsidRPr="00C949E8" w:rsidRDefault="00204F58" w:rsidP="00204F58">
      <w:pPr>
        <w:rPr>
          <w:smallCaps/>
          <w:spacing w:val="5"/>
          <w:sz w:val="36"/>
          <w:szCs w:val="36"/>
        </w:rPr>
      </w:pPr>
    </w:p>
    <w:p w14:paraId="37DA85BB" w14:textId="77777777" w:rsidR="00204F58" w:rsidRPr="00C949E8" w:rsidRDefault="00204F58" w:rsidP="00204F58"/>
    <w:p w14:paraId="68B30CD8" w14:textId="77777777" w:rsidR="00417E50" w:rsidRPr="00C949E8" w:rsidRDefault="00417E50" w:rsidP="00417E50">
      <w:pPr>
        <w:rPr>
          <w:smallCaps/>
          <w:spacing w:val="5"/>
          <w:sz w:val="36"/>
          <w:szCs w:val="36"/>
        </w:rPr>
      </w:pPr>
      <w:r w:rsidRPr="00C949E8">
        <w:br w:type="page"/>
      </w:r>
    </w:p>
    <w:p w14:paraId="0C73E7C6" w14:textId="69491078" w:rsidR="00417E50" w:rsidRPr="006053C6" w:rsidRDefault="008A6FE8" w:rsidP="006053C6">
      <w:pPr>
        <w:pStyle w:val="berschrift1"/>
        <w:rPr>
          <w:lang w:val="de-DE"/>
        </w:rPr>
      </w:pPr>
      <w:bookmarkStart w:id="10" w:name="_Toc203465179"/>
      <w:r w:rsidRPr="006053C6">
        <w:rPr>
          <w:lang w:val="de-DE"/>
        </w:rPr>
        <w:lastRenderedPageBreak/>
        <w:t>Kapitel</w:t>
      </w:r>
      <w:bookmarkEnd w:id="10"/>
    </w:p>
    <w:p w14:paraId="54F24F28" w14:textId="77777777" w:rsidR="005F4EA6" w:rsidRPr="00C949E8" w:rsidRDefault="005F4EA6" w:rsidP="005F4EA6">
      <w:pPr>
        <w:rPr>
          <w:rFonts w:cs="Times New Roman"/>
          <w:szCs w:val="24"/>
        </w:rPr>
      </w:pPr>
      <w:bookmarkStart w:id="11" w:name="_Toc313882959"/>
      <w:bookmarkStart w:id="12" w:name="_Toc313882977"/>
      <w:r w:rsidRPr="00C949E8">
        <w:rPr>
          <w:rFonts w:cs="Times New Roman"/>
          <w:szCs w:val="24"/>
        </w:rPr>
        <w:t xml:space="preserve">TEXT </w:t>
      </w:r>
      <w:proofErr w:type="spellStart"/>
      <w:r w:rsidRPr="00C949E8">
        <w:rPr>
          <w:rFonts w:cs="Times New Roman"/>
          <w:szCs w:val="24"/>
        </w:rPr>
        <w:t>TEXT</w:t>
      </w:r>
      <w:proofErr w:type="spellEnd"/>
    </w:p>
    <w:p w14:paraId="78878286" w14:textId="088408D0" w:rsidR="00417E50" w:rsidRPr="006053C6" w:rsidRDefault="008A6FE8" w:rsidP="006053C6">
      <w:pPr>
        <w:pStyle w:val="berschrift2"/>
        <w:rPr>
          <w:lang w:val="de-DE"/>
        </w:rPr>
      </w:pPr>
      <w:bookmarkStart w:id="13" w:name="_Toc203465180"/>
      <w:r w:rsidRPr="006053C6">
        <w:rPr>
          <w:lang w:val="de-DE"/>
        </w:rPr>
        <w:t>Unterkapitel</w:t>
      </w:r>
      <w:bookmarkEnd w:id="11"/>
      <w:bookmarkEnd w:id="12"/>
      <w:bookmarkEnd w:id="13"/>
    </w:p>
    <w:p w14:paraId="6ED3A345" w14:textId="77777777" w:rsidR="005F4EA6" w:rsidRPr="00C949E8" w:rsidRDefault="005F4EA6" w:rsidP="005F4EA6">
      <w:pPr>
        <w:rPr>
          <w:rFonts w:cs="Times New Roman"/>
          <w:szCs w:val="24"/>
        </w:rPr>
      </w:pPr>
      <w:bookmarkStart w:id="14" w:name="_Toc313882960"/>
      <w:bookmarkStart w:id="15" w:name="_Toc313882978"/>
      <w:r w:rsidRPr="00C949E8">
        <w:rPr>
          <w:rFonts w:cs="Times New Roman"/>
          <w:szCs w:val="24"/>
        </w:rPr>
        <w:t xml:space="preserve">TEXT </w:t>
      </w:r>
      <w:proofErr w:type="spellStart"/>
      <w:r w:rsidRPr="00C949E8">
        <w:rPr>
          <w:rFonts w:cs="Times New Roman"/>
          <w:szCs w:val="24"/>
        </w:rPr>
        <w:t>TEXT</w:t>
      </w:r>
      <w:proofErr w:type="spellEnd"/>
    </w:p>
    <w:p w14:paraId="088D3CD1" w14:textId="3BBACE2B" w:rsidR="00417E50" w:rsidRPr="00C949E8" w:rsidRDefault="008A6FE8" w:rsidP="006053C6">
      <w:pPr>
        <w:pStyle w:val="berschrift2"/>
      </w:pPr>
      <w:bookmarkStart w:id="16" w:name="_Toc203465181"/>
      <w:r w:rsidRPr="00C949E8">
        <w:t>Unterkapitel</w:t>
      </w:r>
      <w:bookmarkEnd w:id="14"/>
      <w:bookmarkEnd w:id="15"/>
      <w:bookmarkEnd w:id="16"/>
    </w:p>
    <w:p w14:paraId="46B7FF2B"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1DBBE138" w14:textId="4BBBD7E4" w:rsidR="008A6FE8" w:rsidRPr="00C949E8" w:rsidRDefault="008A6FE8" w:rsidP="00417E50">
      <w:pPr>
        <w:rPr>
          <w:rFonts w:cs="Times New Roman"/>
        </w:rPr>
      </w:pPr>
    </w:p>
    <w:p w14:paraId="0462A547" w14:textId="77777777" w:rsidR="008A6FE8" w:rsidRPr="00C949E8" w:rsidRDefault="008A6FE8" w:rsidP="008A6FE8">
      <w:pPr>
        <w:keepNext/>
        <w:jc w:val="center"/>
      </w:pPr>
      <w:bookmarkStart w:id="17" w:name="_Ref313886129"/>
      <w:bookmarkStart w:id="18" w:name="_Ref313886051"/>
      <w:r w:rsidRPr="00C949E8">
        <w:rPr>
          <w:noProof/>
          <w:lang w:eastAsia="de-DE"/>
        </w:rPr>
        <w:drawing>
          <wp:inline distT="0" distB="0" distL="0" distR="0" wp14:anchorId="4A5018A5" wp14:editId="7DCE47CE">
            <wp:extent cx="5045995" cy="4244056"/>
            <wp:effectExtent l="0" t="0" r="254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8"/>
                    <a:srcRect t="-991" b="-605"/>
                    <a:stretch/>
                  </pic:blipFill>
                  <pic:spPr bwMode="auto">
                    <a:xfrm>
                      <a:off x="0" y="0"/>
                      <a:ext cx="5049542" cy="4247039"/>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5628AA" w14:textId="576B4C04" w:rsidR="008A6FE8" w:rsidRPr="00C949E8" w:rsidRDefault="008A6FE8" w:rsidP="008A6FE8">
      <w:pPr>
        <w:jc w:val="center"/>
        <w:rPr>
          <w:rFonts w:cs="Times New Roman"/>
        </w:rPr>
      </w:pPr>
      <w:bookmarkStart w:id="19" w:name="_Toc127785807"/>
      <w:r w:rsidRPr="00C949E8">
        <w:t xml:space="preserve">Abbildung </w:t>
      </w:r>
      <w:r>
        <w:fldChar w:fldCharType="begin"/>
      </w:r>
      <w:r>
        <w:instrText xml:space="preserve"> SEQ Abbildung \* ARABIC </w:instrText>
      </w:r>
      <w:r>
        <w:fldChar w:fldCharType="separate"/>
      </w:r>
      <w:r w:rsidRPr="00C949E8">
        <w:rPr>
          <w:noProof/>
        </w:rPr>
        <w:t>1</w:t>
      </w:r>
      <w:r>
        <w:rPr>
          <w:noProof/>
        </w:rPr>
        <w:fldChar w:fldCharType="end"/>
      </w:r>
      <w:r w:rsidRPr="00C949E8">
        <w:t xml:space="preserve"> Übersicht XY</w:t>
      </w:r>
      <w:bookmarkEnd w:id="17"/>
      <w:bookmarkEnd w:id="18"/>
      <w:bookmarkEnd w:id="19"/>
    </w:p>
    <w:p w14:paraId="3B059773" w14:textId="77777777" w:rsidR="00417E50" w:rsidRPr="00C949E8" w:rsidRDefault="00417E50" w:rsidP="00417E50">
      <w:pPr>
        <w:rPr>
          <w:rFonts w:cs="Times New Roman"/>
        </w:rPr>
      </w:pPr>
      <w:r w:rsidRPr="00C949E8">
        <w:rPr>
          <w:rFonts w:cs="Times New Roman"/>
        </w:rPr>
        <w:br w:type="page"/>
      </w:r>
    </w:p>
    <w:p w14:paraId="0A5FADFC" w14:textId="604819BE" w:rsidR="00417E50" w:rsidRPr="006053C6" w:rsidRDefault="008A6FE8" w:rsidP="006053C6">
      <w:pPr>
        <w:pStyle w:val="berschrift1"/>
        <w:rPr>
          <w:lang w:val="de-DE"/>
        </w:rPr>
      </w:pPr>
      <w:bookmarkStart w:id="20" w:name="_Toc203465182"/>
      <w:r w:rsidRPr="006053C6">
        <w:rPr>
          <w:lang w:val="de-DE"/>
        </w:rPr>
        <w:lastRenderedPageBreak/>
        <w:t>Kapitel</w:t>
      </w:r>
      <w:bookmarkEnd w:id="20"/>
    </w:p>
    <w:p w14:paraId="1BC4E579"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4EE451D8" w14:textId="77777777" w:rsidR="008A6FE8" w:rsidRPr="00C949E8" w:rsidRDefault="008A6FE8" w:rsidP="00417E50"/>
    <w:p w14:paraId="4B08113A" w14:textId="6907B095" w:rsidR="00307ED5" w:rsidRPr="006053C6" w:rsidRDefault="00417E50" w:rsidP="006053C6">
      <w:pPr>
        <w:pStyle w:val="berschrift1"/>
        <w:rPr>
          <w:lang w:val="de-DE"/>
        </w:rPr>
      </w:pPr>
      <w:r w:rsidRPr="006053C6">
        <w:rPr>
          <w:lang w:val="de-DE"/>
        </w:rPr>
        <w:br w:type="page"/>
      </w:r>
      <w:bookmarkStart w:id="21" w:name="_Toc203465183"/>
      <w:bookmarkStart w:id="22" w:name="_Toc313883004"/>
      <w:bookmarkStart w:id="23" w:name="_Toc313883212"/>
      <w:bookmarkStart w:id="24" w:name="_Toc313883346"/>
      <w:bookmarkStart w:id="25" w:name="_Toc313883887"/>
      <w:bookmarkStart w:id="26" w:name="_Toc313884619"/>
      <w:bookmarkStart w:id="27" w:name="_Toc313884782"/>
      <w:bookmarkStart w:id="28" w:name="_Toc313884839"/>
      <w:bookmarkStart w:id="29" w:name="_Toc313886229"/>
      <w:bookmarkStart w:id="30" w:name="_Toc313889298"/>
      <w:bookmarkStart w:id="31" w:name="_Toc313889921"/>
      <w:bookmarkStart w:id="32" w:name="_Toc313890402"/>
      <w:r w:rsidR="00307ED5" w:rsidRPr="006053C6">
        <w:rPr>
          <w:lang w:val="de-DE"/>
        </w:rPr>
        <w:lastRenderedPageBreak/>
        <w:t>Angaben zur Verwendung generativer künstlicher Intelligenz</w:t>
      </w:r>
      <w:bookmarkEnd w:id="21"/>
    </w:p>
    <w:p w14:paraId="7C608292" w14:textId="77777777" w:rsidR="00307ED5" w:rsidRPr="00307ED5" w:rsidRDefault="00307ED5" w:rsidP="003A553D">
      <w:r w:rsidRPr="00307ED5">
        <w:t xml:space="preserve">Wurde in irgendeinem Arbeitsabschnitt generative KI verwendet?   </w:t>
      </w:r>
    </w:p>
    <w:p w14:paraId="172ECC2D" w14:textId="2AD1533D" w:rsidR="00307ED5" w:rsidRPr="00307ED5" w:rsidRDefault="00307ED5" w:rsidP="003A553D">
      <w:r w:rsidRPr="00307ED5">
        <w:t>Ja     □      Nein     □</w:t>
      </w:r>
    </w:p>
    <w:p w14:paraId="795BA6C5" w14:textId="77777777" w:rsidR="00307ED5" w:rsidRPr="00307ED5" w:rsidRDefault="00307ED5" w:rsidP="003A553D">
      <w:r w:rsidRPr="00307ED5">
        <w:t>War die Antwort auf die vorherige Frage ja, dann füllen Sie bitte das nachfolgende Formular aus:</w:t>
      </w:r>
    </w:p>
    <w:p w14:paraId="4C19DE42" w14:textId="77777777" w:rsidR="00307ED5" w:rsidRPr="00307ED5" w:rsidRDefault="00307ED5" w:rsidP="003A553D">
      <w:r w:rsidRPr="00307ED5">
        <w:t>Welche KI-Modelle wurden verwendet?</w:t>
      </w:r>
    </w:p>
    <w:p w14:paraId="17706C36" w14:textId="1D7E0644" w:rsidR="00307ED5" w:rsidRPr="00307ED5" w:rsidRDefault="00307ED5" w:rsidP="003A553D">
      <w:r w:rsidRPr="00307ED5">
        <w:t>______________________________________________________________</w:t>
      </w:r>
    </w:p>
    <w:p w14:paraId="4EF40C1D" w14:textId="06C30F7C" w:rsidR="00307ED5" w:rsidRPr="00307ED5" w:rsidRDefault="00307ED5" w:rsidP="003A553D">
      <w:r w:rsidRPr="00307ED5">
        <w:t>______________________________________________________________</w:t>
      </w:r>
    </w:p>
    <w:p w14:paraId="03818CBB" w14:textId="0435C50B" w:rsidR="00307ED5" w:rsidRPr="00307ED5" w:rsidRDefault="00307ED5" w:rsidP="003A553D">
      <w:r w:rsidRPr="00307ED5">
        <w:t>______________________________________________________________</w:t>
      </w:r>
    </w:p>
    <w:p w14:paraId="1C008D65" w14:textId="1DD4E4EE" w:rsidR="00307ED5" w:rsidRPr="00307ED5" w:rsidRDefault="00307ED5" w:rsidP="003A553D">
      <w:r w:rsidRPr="00307ED5">
        <w:t>______________________________________________________________</w:t>
      </w:r>
    </w:p>
    <w:p w14:paraId="2F811F04" w14:textId="60085EF8" w:rsidR="00307ED5" w:rsidRPr="00307ED5" w:rsidRDefault="00307ED5" w:rsidP="003A553D">
      <w:r w:rsidRPr="00307ED5">
        <w:t>______________________________________________________________</w:t>
      </w:r>
    </w:p>
    <w:p w14:paraId="443F004E" w14:textId="77777777" w:rsidR="00307ED5" w:rsidRDefault="00307ED5" w:rsidP="003A553D">
      <w:r w:rsidRPr="00307ED5">
        <w:t xml:space="preserve">Mit Ihrer Unterschrift bestätigen Sie, dass sie die unten </w:t>
      </w:r>
      <w:proofErr w:type="spellStart"/>
      <w:r w:rsidRPr="00307ED5">
        <w:t>gennanten</w:t>
      </w:r>
      <w:proofErr w:type="spellEnd"/>
      <w:r w:rsidRPr="00307ED5">
        <w:t xml:space="preserve"> Regeln zur Verwendung generativer KI eingehalten haben. Außerdem nehmen Sie hiermit zur Kenntnis, das bei</w:t>
      </w:r>
    </w:p>
    <w:p w14:paraId="078FA8F5" w14:textId="49E3D3BE" w:rsidR="00307ED5" w:rsidRPr="00307ED5" w:rsidRDefault="00307ED5" w:rsidP="003A553D">
      <w:r w:rsidRPr="00307ED5">
        <w:t xml:space="preserve">Verdacht von unerlaubter oder nicht deklarierter Verwendung von generativer KI eine </w:t>
      </w:r>
      <w:proofErr w:type="spellStart"/>
      <w:r w:rsidRPr="00307ED5">
        <w:t>müdliche</w:t>
      </w:r>
      <w:proofErr w:type="spellEnd"/>
      <w:r w:rsidRPr="00307ED5">
        <w:t xml:space="preserve"> Abfrage zu den erarbeiteten Themen erfolgen kann.</w:t>
      </w:r>
    </w:p>
    <w:p w14:paraId="2D5183F0" w14:textId="77777777" w:rsidR="00307ED5" w:rsidRPr="00307ED5" w:rsidRDefault="00307ED5" w:rsidP="003A553D">
      <w:proofErr w:type="gramStart"/>
      <w:r w:rsidRPr="00307ED5">
        <w:t>□  Ich</w:t>
      </w:r>
      <w:proofErr w:type="gramEnd"/>
      <w:r w:rsidRPr="00307ED5">
        <w:t xml:space="preserve"> habe KI-generierte Inhalte auf </w:t>
      </w:r>
      <w:proofErr w:type="gramStart"/>
      <w:r w:rsidRPr="00307ED5">
        <w:t>potentielle</w:t>
      </w:r>
      <w:proofErr w:type="gramEnd"/>
      <w:r w:rsidRPr="00307ED5">
        <w:t xml:space="preserve"> Urheberrechtsverletzungen geprüft</w:t>
      </w:r>
    </w:p>
    <w:p w14:paraId="2B3F6C39" w14:textId="2CECCC6E" w:rsidR="00307ED5" w:rsidRPr="00307ED5" w:rsidRDefault="00307ED5" w:rsidP="003A553D">
      <w:proofErr w:type="gramStart"/>
      <w:r w:rsidRPr="00307ED5">
        <w:t>□  Ich</w:t>
      </w:r>
      <w:proofErr w:type="gramEnd"/>
      <w:r w:rsidRPr="00307ED5">
        <w:t xml:space="preserve"> kann jede</w:t>
      </w:r>
      <w:r w:rsidR="00131C11">
        <w:t>n Inhalt</w:t>
      </w:r>
      <w:r w:rsidRPr="00307ED5">
        <w:t>, welche</w:t>
      </w:r>
      <w:r w:rsidR="00131C11">
        <w:t>r</w:t>
      </w:r>
      <w:r w:rsidRPr="00307ED5">
        <w:t xml:space="preserve"> Teil meiner Abgabe ist, vollständig erklären</w:t>
      </w:r>
    </w:p>
    <w:p w14:paraId="3B279EF9" w14:textId="77777777" w:rsidR="00307ED5" w:rsidRPr="00307ED5" w:rsidRDefault="00307ED5" w:rsidP="003A553D">
      <w:r w:rsidRPr="00307ED5">
        <w:t xml:space="preserve">□ Ich habe alle Instanzen, in welchen generative KI verwendet wurde, vollständig und korrekt im Protokoll angegeben </w:t>
      </w:r>
    </w:p>
    <w:p w14:paraId="7A0A8F3E" w14:textId="77777777" w:rsidR="00307ED5" w:rsidRPr="00307ED5" w:rsidRDefault="00307ED5" w:rsidP="003A553D">
      <w:r w:rsidRPr="00307ED5">
        <w:t>□ Ich verstehe, dass ich für alle angegebenen Informationen und Aussagen vollständig verantwortlich bin</w:t>
      </w:r>
    </w:p>
    <w:p w14:paraId="02264719" w14:textId="77777777" w:rsidR="00307ED5" w:rsidRPr="00307ED5" w:rsidRDefault="00307ED5" w:rsidP="003A553D"/>
    <w:p w14:paraId="11822A14" w14:textId="564DAF6E" w:rsidR="00307ED5" w:rsidRPr="00307ED5" w:rsidRDefault="00307ED5" w:rsidP="003A553D">
      <w:r w:rsidRPr="00307ED5">
        <w:t>______________________________________________________________</w:t>
      </w:r>
      <w:r>
        <w:t>_____________</w:t>
      </w:r>
    </w:p>
    <w:p w14:paraId="49950A3F" w14:textId="6BBAC405" w:rsidR="00307ED5" w:rsidRPr="00307ED5" w:rsidRDefault="00307ED5" w:rsidP="003A553D">
      <w:r w:rsidRPr="00307ED5">
        <w:t>Datum, Ort</w:t>
      </w:r>
      <w:r w:rsidRPr="00307ED5">
        <w:tab/>
      </w:r>
      <w:r w:rsidRPr="00307ED5">
        <w:tab/>
      </w:r>
      <w:r w:rsidRPr="00307ED5">
        <w:tab/>
      </w:r>
      <w:r w:rsidRPr="00307ED5">
        <w:tab/>
      </w:r>
      <w:r w:rsidRPr="00307ED5">
        <w:tab/>
      </w:r>
      <w:r w:rsidRPr="00307ED5">
        <w:tab/>
      </w:r>
      <w:r w:rsidRPr="00307ED5">
        <w:tab/>
      </w:r>
      <w:r w:rsidRPr="00307ED5">
        <w:tab/>
      </w:r>
      <w:r w:rsidRPr="00307ED5">
        <w:tab/>
        <w:t xml:space="preserve">     Unterschrift</w:t>
      </w:r>
    </w:p>
    <w:p w14:paraId="4A6E90DB" w14:textId="663599CD" w:rsidR="00307ED5" w:rsidRPr="006053C6" w:rsidRDefault="00307ED5" w:rsidP="006053C6">
      <w:pPr>
        <w:pStyle w:val="berschrift1"/>
        <w:rPr>
          <w:lang w:val="de-DE"/>
        </w:rPr>
      </w:pPr>
      <w:bookmarkStart w:id="33" w:name="_Toc203465184"/>
      <w:r w:rsidRPr="006053C6">
        <w:rPr>
          <w:lang w:val="de-DE"/>
        </w:rPr>
        <w:lastRenderedPageBreak/>
        <w:t>Handreichung zur Nutzung von generativer KI bei der Erstellung von wissenschaftlichen studentischen Arbeiten</w:t>
      </w:r>
      <w:bookmarkEnd w:id="33"/>
    </w:p>
    <w:p w14:paraId="24F69561" w14:textId="7C43DECE" w:rsidR="00307ED5" w:rsidRPr="00537FBF" w:rsidRDefault="00307ED5" w:rsidP="00537FBF">
      <w:r w:rsidRPr="00537FBF">
        <w:t xml:space="preserve">KIT-Fakultät für Wirtschaftswissenschaften  </w:t>
      </w:r>
    </w:p>
    <w:p w14:paraId="70EB1D0A" w14:textId="77777777" w:rsidR="00307ED5" w:rsidRDefault="00307ED5" w:rsidP="00537FBF">
      <w:r w:rsidRPr="00307ED5">
        <w:t xml:space="preserve">Eingrenzung </w:t>
      </w:r>
    </w:p>
    <w:p w14:paraId="0136F795" w14:textId="77777777" w:rsidR="003A553D" w:rsidRPr="003A553D" w:rsidRDefault="00307ED5" w:rsidP="00537FBF">
      <w:pPr>
        <w:pStyle w:val="Listenabsatz"/>
        <w:numPr>
          <w:ilvl w:val="0"/>
          <w:numId w:val="21"/>
        </w:numPr>
        <w:rPr>
          <w:spacing w:val="5"/>
          <w:sz w:val="40"/>
          <w:szCs w:val="36"/>
        </w:rPr>
      </w:pPr>
      <w:r w:rsidRPr="00307ED5">
        <w:t xml:space="preserve">Als generative künstlicher Intelligenz (KI) bezeichnen wir Verfahren, bei denen Algorithmen Inhalte erzeugen, insbesondere Texte, Abbildungen und Softwarecode. Aktuelle Beispiele sind z.B. ChatGPT im Rahmen der Texterzeugung, Dalle (OpenAI) oder </w:t>
      </w:r>
      <w:proofErr w:type="spellStart"/>
      <w:r w:rsidRPr="00307ED5">
        <w:t>Midjourney</w:t>
      </w:r>
      <w:proofErr w:type="spellEnd"/>
      <w:r w:rsidRPr="00307ED5">
        <w:t xml:space="preserve"> zur Erzeugung von Abbildungen und Grafiken und GPT Co-Pilot (OpenAI) für die Erzeugung von Code. Diese Handreichung bezieht sich aber auch auf alle vergleichbaren Technologien. </w:t>
      </w:r>
    </w:p>
    <w:p w14:paraId="01F2B114" w14:textId="77777777" w:rsidR="003A553D" w:rsidRPr="003A553D" w:rsidRDefault="00307ED5" w:rsidP="00537FBF">
      <w:pPr>
        <w:pStyle w:val="Listenabsatz"/>
        <w:numPr>
          <w:ilvl w:val="0"/>
          <w:numId w:val="21"/>
        </w:numPr>
        <w:rPr>
          <w:spacing w:val="5"/>
          <w:sz w:val="40"/>
          <w:szCs w:val="36"/>
        </w:rPr>
      </w:pPr>
      <w:r w:rsidRPr="00307ED5">
        <w:t xml:space="preserve">Zielgruppe dieser Handreichung sind sowohl die Wissenschaftlerinnen und Wissenschaftlern als auch die Studierenden an der KIT-Fakultät für Wirtschaftswissenschaften. Sie soll Hinweise geben, wie generative KI bei der Erstellung wissenschaftlicher studentischer Arbeiten einzusetzen ist. </w:t>
      </w:r>
    </w:p>
    <w:p w14:paraId="2BC93052" w14:textId="77777777" w:rsidR="003A553D" w:rsidRPr="003A553D" w:rsidRDefault="00307ED5" w:rsidP="00537FBF">
      <w:pPr>
        <w:pStyle w:val="Listenabsatz"/>
        <w:numPr>
          <w:ilvl w:val="0"/>
          <w:numId w:val="21"/>
        </w:numPr>
        <w:rPr>
          <w:spacing w:val="5"/>
          <w:sz w:val="40"/>
          <w:szCs w:val="36"/>
        </w:rPr>
      </w:pPr>
      <w:r w:rsidRPr="00307ED5">
        <w:t xml:space="preserve">Mit wissenschaftlichen studentischen Arbeiten sind insbesondere Seminararbeiten, Bachelorarbeiten und Masterarbeiten gemeint. Die Hinweise lassen sich aber auch auf andere Formen studentischer wissenschaftlicher Arbeit z.B. im Rahmen von Teamprojekten oder Softwareentwicklungsprojekten übertragen. </w:t>
      </w:r>
    </w:p>
    <w:p w14:paraId="51EF7236" w14:textId="71A04021" w:rsidR="00307ED5" w:rsidRPr="003A553D" w:rsidRDefault="00307ED5" w:rsidP="00537FBF">
      <w:pPr>
        <w:pStyle w:val="Listenabsatz"/>
        <w:numPr>
          <w:ilvl w:val="0"/>
          <w:numId w:val="21"/>
        </w:numPr>
        <w:rPr>
          <w:spacing w:val="5"/>
          <w:sz w:val="40"/>
          <w:szCs w:val="36"/>
        </w:rPr>
      </w:pPr>
      <w:r w:rsidRPr="00307ED5">
        <w:t xml:space="preserve">Diese Handreichung ersetzt dabei nie spezifische Regeln für die Erstellung solcher Arbeiten, die durch die einzelnen Lehrstühle und Institute der Fakultät aufgestellt werden. Im Zweifelsfall sollte immer der direkte Kontakt zur Betreuerin oder zum Betreuer der Arbeit gesucht werden. </w:t>
      </w:r>
    </w:p>
    <w:p w14:paraId="69FD5828" w14:textId="6A7DD371" w:rsidR="00307ED5" w:rsidRDefault="00307ED5" w:rsidP="00537FBF">
      <w:r>
        <w:t>Leitlinien</w:t>
      </w:r>
    </w:p>
    <w:p w14:paraId="38A0CC00" w14:textId="77777777" w:rsidR="003A553D" w:rsidRPr="003A553D" w:rsidRDefault="00307ED5" w:rsidP="00537FBF">
      <w:pPr>
        <w:pStyle w:val="Listenabsatz"/>
        <w:numPr>
          <w:ilvl w:val="0"/>
          <w:numId w:val="21"/>
        </w:numPr>
        <w:rPr>
          <w:spacing w:val="5"/>
          <w:sz w:val="40"/>
          <w:szCs w:val="36"/>
        </w:rPr>
      </w:pPr>
      <w:r w:rsidRPr="00307ED5">
        <w:t xml:space="preserve">Uns leitet die Idee, dass generative KI eine wertvolle Technologie ist, die wir – wo möglich und sinnvoll – auch in der Forschung einsetzen wollen. </w:t>
      </w:r>
    </w:p>
    <w:p w14:paraId="0CEADCDF" w14:textId="77777777" w:rsidR="003A553D" w:rsidRPr="003A553D" w:rsidRDefault="00307ED5" w:rsidP="00537FBF">
      <w:pPr>
        <w:pStyle w:val="Listenabsatz"/>
        <w:numPr>
          <w:ilvl w:val="0"/>
          <w:numId w:val="21"/>
        </w:numPr>
        <w:rPr>
          <w:spacing w:val="5"/>
          <w:sz w:val="40"/>
          <w:szCs w:val="36"/>
        </w:rPr>
      </w:pPr>
      <w:r w:rsidRPr="00307ED5">
        <w:t xml:space="preserve">Die zentrale Herausforderung, die durch die Nutzung generativer KI entsteht, ist die Attribution von Eigenleistungen. Genau diese Eigenleistungen werden aber bewertet. </w:t>
      </w:r>
    </w:p>
    <w:p w14:paraId="63B8A316" w14:textId="2EC9C081" w:rsidR="00307ED5" w:rsidRPr="003A553D" w:rsidRDefault="00307ED5" w:rsidP="00537FBF">
      <w:pPr>
        <w:pStyle w:val="Listenabsatz"/>
        <w:numPr>
          <w:ilvl w:val="0"/>
          <w:numId w:val="21"/>
        </w:numPr>
        <w:rPr>
          <w:spacing w:val="5"/>
          <w:sz w:val="40"/>
          <w:szCs w:val="36"/>
        </w:rPr>
      </w:pPr>
      <w:r w:rsidRPr="00307ED5">
        <w:t xml:space="preserve">Um eine solche Bewertung von Eigenleistungen möglich zu </w:t>
      </w:r>
      <w:proofErr w:type="gramStart"/>
      <w:r w:rsidRPr="00307ED5">
        <w:t>machen</w:t>
      </w:r>
      <w:proofErr w:type="gramEnd"/>
      <w:r w:rsidRPr="00307ED5">
        <w:t xml:space="preserve"> setzen wir auf eine transparente Dokumentation der Nutzung von generativer künstlicher Intelligenz im Rahmen der Erstellung wissenschaftlicher studentischer Arbeiten. </w:t>
      </w:r>
    </w:p>
    <w:p w14:paraId="3D55782E" w14:textId="77777777" w:rsidR="00307ED5" w:rsidRDefault="00307ED5" w:rsidP="00537FBF"/>
    <w:p w14:paraId="67B34573" w14:textId="1B20B72E" w:rsidR="00307ED5" w:rsidRPr="00307ED5" w:rsidRDefault="00307ED5" w:rsidP="00537FBF">
      <w:pPr>
        <w:rPr>
          <w:spacing w:val="5"/>
          <w:sz w:val="40"/>
          <w:szCs w:val="36"/>
        </w:rPr>
      </w:pPr>
      <w:r w:rsidRPr="00307ED5">
        <w:t>Grundregeln</w:t>
      </w:r>
    </w:p>
    <w:p w14:paraId="128D5BFA" w14:textId="77777777" w:rsidR="003A553D" w:rsidRPr="003A553D" w:rsidRDefault="00307ED5" w:rsidP="00537FBF">
      <w:pPr>
        <w:pStyle w:val="Listenabsatz"/>
        <w:numPr>
          <w:ilvl w:val="0"/>
          <w:numId w:val="21"/>
        </w:numPr>
        <w:rPr>
          <w:spacing w:val="5"/>
          <w:sz w:val="40"/>
          <w:szCs w:val="36"/>
        </w:rPr>
      </w:pPr>
      <w:r w:rsidRPr="00307ED5">
        <w:t xml:space="preserve">Wir erwarten, dass Arbeiten, bei deren Erstellung generative künstliche Intelligenz eingesetzt wurde, dies transparent dokumentieren. </w:t>
      </w:r>
    </w:p>
    <w:p w14:paraId="687483D5" w14:textId="77777777" w:rsidR="003A553D" w:rsidRPr="003A553D" w:rsidRDefault="00307ED5" w:rsidP="00537FBF">
      <w:pPr>
        <w:pStyle w:val="Listenabsatz"/>
        <w:numPr>
          <w:ilvl w:val="0"/>
          <w:numId w:val="21"/>
        </w:numPr>
        <w:rPr>
          <w:spacing w:val="5"/>
          <w:sz w:val="40"/>
          <w:szCs w:val="36"/>
        </w:rPr>
      </w:pPr>
      <w:r w:rsidRPr="00307ED5">
        <w:t xml:space="preserve">Gleichzeitig schaffen Lehrstühle Transparenz im Betreuungsprozess darüber, welche Formen der Nutzung generativer KI akzeptiert – und welche Formen der Nutzung nicht akzeptiert sind.  </w:t>
      </w:r>
    </w:p>
    <w:p w14:paraId="7091CD82" w14:textId="77777777" w:rsidR="003A553D" w:rsidRPr="003A553D" w:rsidRDefault="00307ED5" w:rsidP="00537FBF">
      <w:pPr>
        <w:pStyle w:val="Listenabsatz"/>
        <w:numPr>
          <w:ilvl w:val="0"/>
          <w:numId w:val="21"/>
        </w:numPr>
        <w:rPr>
          <w:spacing w:val="5"/>
          <w:sz w:val="40"/>
          <w:szCs w:val="36"/>
        </w:rPr>
      </w:pPr>
      <w:r w:rsidRPr="00307ED5">
        <w:t xml:space="preserve">Wird generative KI eingesetzt, ohne dass ihre Nutzung transparent dokumentiert wird, wird dies als ein Täuschungsversuch bewertet. </w:t>
      </w:r>
    </w:p>
    <w:p w14:paraId="68E69D87" w14:textId="36E454B1" w:rsidR="00307ED5" w:rsidRPr="003A553D" w:rsidRDefault="00307ED5" w:rsidP="00537FBF">
      <w:pPr>
        <w:pStyle w:val="Listenabsatz"/>
        <w:numPr>
          <w:ilvl w:val="0"/>
          <w:numId w:val="21"/>
        </w:numPr>
        <w:rPr>
          <w:spacing w:val="5"/>
          <w:sz w:val="40"/>
          <w:szCs w:val="36"/>
        </w:rPr>
      </w:pPr>
      <w:r w:rsidRPr="00307ED5">
        <w:t xml:space="preserve">Eine transparente Dokumentation kann bei wissenschaftlichen Arbeiten in Textform eine Tabelle sein, die neben dem Literaturverzeichnis in die Arbeit integriert wird. Sie kann folgende Informationen enthalten: </w:t>
      </w:r>
    </w:p>
    <w:p w14:paraId="1B4510C2" w14:textId="77777777" w:rsidR="00307ED5" w:rsidRPr="003A553D" w:rsidRDefault="00307ED5" w:rsidP="003A553D">
      <w:pPr>
        <w:pStyle w:val="Listenabsatz"/>
        <w:numPr>
          <w:ilvl w:val="0"/>
          <w:numId w:val="26"/>
        </w:numPr>
        <w:rPr>
          <w:spacing w:val="5"/>
          <w:sz w:val="40"/>
          <w:szCs w:val="36"/>
        </w:rPr>
      </w:pPr>
      <w:r w:rsidRPr="00307ED5">
        <w:t xml:space="preserve">Die Textpassage oder Abbildung für deren Erstellung generative AI genutzt wurde. </w:t>
      </w:r>
    </w:p>
    <w:p w14:paraId="01F34B56" w14:textId="77777777" w:rsidR="00307ED5" w:rsidRPr="003A553D" w:rsidRDefault="00307ED5" w:rsidP="003A553D">
      <w:pPr>
        <w:pStyle w:val="Listenabsatz"/>
        <w:numPr>
          <w:ilvl w:val="0"/>
          <w:numId w:val="26"/>
        </w:numPr>
        <w:rPr>
          <w:spacing w:val="5"/>
          <w:sz w:val="40"/>
          <w:szCs w:val="36"/>
        </w:rPr>
      </w:pPr>
      <w:r w:rsidRPr="00307ED5">
        <w:t xml:space="preserve">Die Prompts, die für die Erstellung dieser Passage genutzt wurden. </w:t>
      </w:r>
    </w:p>
    <w:p w14:paraId="520AA3DE" w14:textId="77777777" w:rsidR="00307ED5" w:rsidRPr="003A553D" w:rsidRDefault="00307ED5" w:rsidP="003A553D">
      <w:pPr>
        <w:pStyle w:val="Listenabsatz"/>
        <w:numPr>
          <w:ilvl w:val="0"/>
          <w:numId w:val="26"/>
        </w:numPr>
        <w:rPr>
          <w:spacing w:val="5"/>
          <w:sz w:val="40"/>
          <w:szCs w:val="36"/>
        </w:rPr>
      </w:pPr>
      <w:r w:rsidRPr="00307ED5">
        <w:t xml:space="preserve">Eine qualitative Einschätzung, wie stark anschließend durch den Studierenden noch der Output der KI editiert wurde. </w:t>
      </w:r>
    </w:p>
    <w:p w14:paraId="52832E8C" w14:textId="77777777" w:rsidR="00307ED5" w:rsidRDefault="00307ED5" w:rsidP="003A553D">
      <w:pPr>
        <w:ind w:left="426"/>
      </w:pPr>
      <w:r w:rsidRPr="00307ED5">
        <w:t xml:space="preserve">Bei durch KI erstelltem Programmcode, kann dies durch eine entsprechende Kommentierung im Code sichtbar gemacht werden. </w:t>
      </w:r>
    </w:p>
    <w:p w14:paraId="324976FE" w14:textId="02F6D62D" w:rsidR="00307ED5" w:rsidRPr="003A553D" w:rsidRDefault="00307ED5" w:rsidP="003A553D">
      <w:pPr>
        <w:pStyle w:val="Listenabsatz"/>
        <w:numPr>
          <w:ilvl w:val="0"/>
          <w:numId w:val="21"/>
        </w:numPr>
        <w:rPr>
          <w:spacing w:val="5"/>
          <w:sz w:val="40"/>
          <w:szCs w:val="36"/>
        </w:rPr>
      </w:pPr>
      <w:r w:rsidRPr="00307ED5">
        <w:t xml:space="preserve">Mit der Nutzung von generativer KI übernimmt die Nutzerin oder der Nutzer die Verantwortung für die erstellten Inhalte. Insbesondere werden Fehler, die durch die KI gemacht werden, als Fehler der Erstellerin oder des Erstellers der wissenschaftlichen Arbeit bewertet. Gleiches gilt für Plagiate und Urheberrechtsverletzungen. </w:t>
      </w:r>
      <w:r>
        <w:br w:type="page"/>
      </w:r>
    </w:p>
    <w:p w14:paraId="444E983C" w14:textId="066CEDD4" w:rsidR="00307ED5" w:rsidRPr="006053C6" w:rsidRDefault="00307ED5" w:rsidP="006053C6">
      <w:pPr>
        <w:pStyle w:val="berschrift1"/>
        <w:rPr>
          <w:lang w:val="de-DE"/>
        </w:rPr>
      </w:pPr>
      <w:bookmarkStart w:id="34" w:name="_Toc203465185"/>
      <w:r w:rsidRPr="006053C6">
        <w:rPr>
          <w:lang w:val="de-DE"/>
        </w:rPr>
        <w:lastRenderedPageBreak/>
        <w:t>Protokoll zur Verwendung von generativer künstlicher Intelligenz</w:t>
      </w:r>
      <w:bookmarkEnd w:id="34"/>
    </w:p>
    <w:p w14:paraId="5F5307FC" w14:textId="77777777" w:rsidR="00D55130" w:rsidRDefault="00D55130">
      <w:pPr>
        <w:spacing w:before="0" w:after="200" w:line="276" w:lineRule="auto"/>
        <w:jc w:val="left"/>
      </w:pPr>
      <w:r w:rsidRPr="00D55130">
        <w:t>*Beachten Sie, dass die Verwendung von generativer KI für die Korrektur von Grammatik explizit nicht angegeben werden muss</w:t>
      </w:r>
      <w:r>
        <w:t xml:space="preserve"> </w:t>
      </w:r>
    </w:p>
    <w:tbl>
      <w:tblPr>
        <w:tblStyle w:val="Tabellenraster"/>
        <w:tblW w:w="9226" w:type="dxa"/>
        <w:tblLook w:val="04A0" w:firstRow="1" w:lastRow="0" w:firstColumn="1" w:lastColumn="0" w:noHBand="0" w:noVBand="1"/>
      </w:tblPr>
      <w:tblGrid>
        <w:gridCol w:w="2122"/>
        <w:gridCol w:w="2268"/>
        <w:gridCol w:w="4836"/>
      </w:tblGrid>
      <w:tr w:rsidR="00D55130" w:rsidRPr="004168A1" w14:paraId="0A25B31F" w14:textId="77777777" w:rsidTr="00537FBF">
        <w:trPr>
          <w:trHeight w:val="759"/>
        </w:trPr>
        <w:tc>
          <w:tcPr>
            <w:tcW w:w="2122" w:type="dxa"/>
            <w:vAlign w:val="center"/>
          </w:tcPr>
          <w:p w14:paraId="7BFE4DAA" w14:textId="77777777" w:rsidR="00D55130" w:rsidRPr="004168A1" w:rsidRDefault="00D55130" w:rsidP="00537FBF">
            <w:pPr>
              <w:spacing w:before="0" w:line="240" w:lineRule="auto"/>
              <w:jc w:val="center"/>
            </w:pPr>
            <w:r w:rsidRPr="004168A1">
              <w:t>Verwendungsort</w:t>
            </w:r>
          </w:p>
          <w:p w14:paraId="65F67E59" w14:textId="77777777" w:rsidR="00D55130" w:rsidRPr="004168A1" w:rsidRDefault="00D55130" w:rsidP="00537FBF">
            <w:pPr>
              <w:spacing w:before="0" w:line="240" w:lineRule="auto"/>
              <w:jc w:val="center"/>
            </w:pPr>
            <w:r w:rsidRPr="004168A1">
              <w:t xml:space="preserve">(z.B. Zeile im Code, </w:t>
            </w:r>
            <w:proofErr w:type="gramStart"/>
            <w:r w:rsidRPr="004168A1">
              <w:t>Text,…</w:t>
            </w:r>
            <w:proofErr w:type="gramEnd"/>
            <w:r w:rsidRPr="004168A1">
              <w:t>)</w:t>
            </w:r>
          </w:p>
        </w:tc>
        <w:tc>
          <w:tcPr>
            <w:tcW w:w="2268" w:type="dxa"/>
            <w:vAlign w:val="center"/>
          </w:tcPr>
          <w:p w14:paraId="3C5A0575" w14:textId="77777777" w:rsidR="00D55130" w:rsidRPr="004168A1" w:rsidRDefault="00D55130" w:rsidP="00537FBF">
            <w:pPr>
              <w:spacing w:before="0" w:line="240" w:lineRule="auto"/>
              <w:jc w:val="center"/>
            </w:pPr>
            <w:r w:rsidRPr="004168A1">
              <w:t>Generative KI welche verwendet w</w:t>
            </w:r>
            <w:r>
              <w:t>urde</w:t>
            </w:r>
          </w:p>
        </w:tc>
        <w:tc>
          <w:tcPr>
            <w:tcW w:w="4836" w:type="dxa"/>
            <w:vAlign w:val="center"/>
          </w:tcPr>
          <w:p w14:paraId="64902D46" w14:textId="77777777" w:rsidR="00D55130" w:rsidRPr="004168A1" w:rsidRDefault="00D55130" w:rsidP="00537FBF">
            <w:pPr>
              <w:spacing w:before="0" w:line="240" w:lineRule="auto"/>
              <w:jc w:val="center"/>
            </w:pPr>
            <w:r w:rsidRPr="004168A1">
              <w:t>Wofür wurde die KI v</w:t>
            </w:r>
            <w:r>
              <w:t xml:space="preserve">erwendet? (z.B. Recherche, </w:t>
            </w:r>
            <w:proofErr w:type="gramStart"/>
            <w:r>
              <w:t>Visualisierung,…</w:t>
            </w:r>
            <w:proofErr w:type="gramEnd"/>
            <w:r>
              <w:t>)</w:t>
            </w:r>
          </w:p>
        </w:tc>
      </w:tr>
      <w:tr w:rsidR="00D55130" w:rsidRPr="004168A1" w14:paraId="3204F20E" w14:textId="77777777" w:rsidTr="00E92EE2">
        <w:trPr>
          <w:trHeight w:val="2170"/>
        </w:trPr>
        <w:tc>
          <w:tcPr>
            <w:tcW w:w="2122" w:type="dxa"/>
          </w:tcPr>
          <w:p w14:paraId="635553D2" w14:textId="77777777" w:rsidR="00D55130" w:rsidRPr="004168A1" w:rsidRDefault="00D55130" w:rsidP="00E92EE2"/>
        </w:tc>
        <w:tc>
          <w:tcPr>
            <w:tcW w:w="2268" w:type="dxa"/>
          </w:tcPr>
          <w:p w14:paraId="5B7D9BE5" w14:textId="77777777" w:rsidR="00D55130" w:rsidRPr="004168A1" w:rsidRDefault="00D55130" w:rsidP="00E92EE2"/>
        </w:tc>
        <w:tc>
          <w:tcPr>
            <w:tcW w:w="4836" w:type="dxa"/>
          </w:tcPr>
          <w:p w14:paraId="7CD27CA6" w14:textId="77777777" w:rsidR="00D55130" w:rsidRPr="004168A1" w:rsidRDefault="00D55130" w:rsidP="00E92EE2">
            <w:pPr>
              <w:rPr>
                <w:lang w:val="en-US"/>
              </w:rPr>
            </w:pPr>
          </w:p>
        </w:tc>
      </w:tr>
      <w:tr w:rsidR="00D55130" w:rsidRPr="004168A1" w14:paraId="608C5B57" w14:textId="77777777" w:rsidTr="00E92EE2">
        <w:trPr>
          <w:trHeight w:val="2098"/>
        </w:trPr>
        <w:tc>
          <w:tcPr>
            <w:tcW w:w="2122" w:type="dxa"/>
          </w:tcPr>
          <w:p w14:paraId="02C6BF68" w14:textId="77777777" w:rsidR="00D55130" w:rsidRPr="004168A1" w:rsidRDefault="00D55130" w:rsidP="00E92EE2">
            <w:pPr>
              <w:rPr>
                <w:lang w:val="en-US"/>
              </w:rPr>
            </w:pPr>
          </w:p>
        </w:tc>
        <w:tc>
          <w:tcPr>
            <w:tcW w:w="2268" w:type="dxa"/>
          </w:tcPr>
          <w:p w14:paraId="1DA9B4BA" w14:textId="77777777" w:rsidR="00D55130" w:rsidRPr="004168A1" w:rsidRDefault="00D55130" w:rsidP="00E92EE2">
            <w:pPr>
              <w:rPr>
                <w:lang w:val="en-US"/>
              </w:rPr>
            </w:pPr>
          </w:p>
        </w:tc>
        <w:tc>
          <w:tcPr>
            <w:tcW w:w="4836" w:type="dxa"/>
          </w:tcPr>
          <w:p w14:paraId="1287030A" w14:textId="77777777" w:rsidR="00D55130" w:rsidRPr="004168A1" w:rsidRDefault="00D55130" w:rsidP="00E92EE2">
            <w:pPr>
              <w:rPr>
                <w:lang w:val="en-US"/>
              </w:rPr>
            </w:pPr>
          </w:p>
        </w:tc>
      </w:tr>
      <w:tr w:rsidR="00D55130" w:rsidRPr="004168A1" w14:paraId="4AAF926D" w14:textId="77777777" w:rsidTr="00E92EE2">
        <w:trPr>
          <w:trHeight w:val="2098"/>
        </w:trPr>
        <w:tc>
          <w:tcPr>
            <w:tcW w:w="2122" w:type="dxa"/>
          </w:tcPr>
          <w:p w14:paraId="0399081A" w14:textId="77777777" w:rsidR="00D55130" w:rsidRPr="004168A1" w:rsidRDefault="00D55130" w:rsidP="00E92EE2">
            <w:pPr>
              <w:rPr>
                <w:lang w:val="en-US"/>
              </w:rPr>
            </w:pPr>
          </w:p>
        </w:tc>
        <w:tc>
          <w:tcPr>
            <w:tcW w:w="2268" w:type="dxa"/>
          </w:tcPr>
          <w:p w14:paraId="20D88BB7" w14:textId="77777777" w:rsidR="00D55130" w:rsidRPr="004168A1" w:rsidRDefault="00D55130" w:rsidP="00E92EE2">
            <w:pPr>
              <w:rPr>
                <w:lang w:val="en-US"/>
              </w:rPr>
            </w:pPr>
          </w:p>
        </w:tc>
        <w:tc>
          <w:tcPr>
            <w:tcW w:w="4836" w:type="dxa"/>
          </w:tcPr>
          <w:p w14:paraId="2E749CC9" w14:textId="77777777" w:rsidR="00D55130" w:rsidRPr="004168A1" w:rsidRDefault="00D55130" w:rsidP="00E92EE2">
            <w:pPr>
              <w:rPr>
                <w:lang w:val="en-US"/>
              </w:rPr>
            </w:pPr>
          </w:p>
        </w:tc>
      </w:tr>
      <w:tr w:rsidR="00D55130" w:rsidRPr="004168A1" w14:paraId="0FFF75B0" w14:textId="77777777" w:rsidTr="00E92EE2">
        <w:trPr>
          <w:trHeight w:val="2098"/>
        </w:trPr>
        <w:tc>
          <w:tcPr>
            <w:tcW w:w="2122" w:type="dxa"/>
          </w:tcPr>
          <w:p w14:paraId="4C913D68" w14:textId="77777777" w:rsidR="00D55130" w:rsidRPr="004168A1" w:rsidRDefault="00D55130" w:rsidP="00E92EE2">
            <w:pPr>
              <w:rPr>
                <w:lang w:val="en-US"/>
              </w:rPr>
            </w:pPr>
          </w:p>
        </w:tc>
        <w:tc>
          <w:tcPr>
            <w:tcW w:w="2268" w:type="dxa"/>
          </w:tcPr>
          <w:p w14:paraId="7AEDA880" w14:textId="77777777" w:rsidR="00D55130" w:rsidRPr="004168A1" w:rsidRDefault="00D55130" w:rsidP="00E92EE2">
            <w:pPr>
              <w:rPr>
                <w:lang w:val="en-US"/>
              </w:rPr>
            </w:pPr>
          </w:p>
        </w:tc>
        <w:tc>
          <w:tcPr>
            <w:tcW w:w="4836" w:type="dxa"/>
          </w:tcPr>
          <w:p w14:paraId="0A664205" w14:textId="77777777" w:rsidR="00D55130" w:rsidRPr="004168A1" w:rsidRDefault="00D55130" w:rsidP="00E92EE2">
            <w:pPr>
              <w:rPr>
                <w:lang w:val="en-US"/>
              </w:rPr>
            </w:pPr>
          </w:p>
        </w:tc>
      </w:tr>
    </w:tbl>
    <w:p w14:paraId="071ED142" w14:textId="231B09C8" w:rsidR="00307ED5" w:rsidRDefault="00307ED5">
      <w:pPr>
        <w:spacing w:before="0" w:after="200" w:line="276" w:lineRule="auto"/>
        <w:jc w:val="left"/>
        <w:rPr>
          <w:b/>
          <w:spacing w:val="5"/>
          <w:sz w:val="40"/>
          <w:szCs w:val="36"/>
        </w:rPr>
      </w:pPr>
      <w:r>
        <w:br w:type="page"/>
      </w:r>
    </w:p>
    <w:p w14:paraId="234AF1BE" w14:textId="7E0E56A4" w:rsidR="00417E50" w:rsidRPr="00C949E8" w:rsidRDefault="00417E50" w:rsidP="006053C6">
      <w:pPr>
        <w:pStyle w:val="berschrift1"/>
      </w:pPr>
      <w:bookmarkStart w:id="35" w:name="_Toc203465186"/>
      <w:r w:rsidRPr="00C949E8">
        <w:lastRenderedPageBreak/>
        <w:t>Erklärung</w:t>
      </w:r>
      <w:bookmarkEnd w:id="22"/>
      <w:bookmarkEnd w:id="23"/>
      <w:bookmarkEnd w:id="24"/>
      <w:bookmarkEnd w:id="25"/>
      <w:bookmarkEnd w:id="26"/>
      <w:bookmarkEnd w:id="27"/>
      <w:bookmarkEnd w:id="28"/>
      <w:bookmarkEnd w:id="29"/>
      <w:bookmarkEnd w:id="30"/>
      <w:bookmarkEnd w:id="31"/>
      <w:bookmarkEnd w:id="32"/>
      <w:bookmarkEnd w:id="35"/>
    </w:p>
    <w:p w14:paraId="0D28BF0C" w14:textId="77777777" w:rsidR="00417E50" w:rsidRPr="00C949E8" w:rsidRDefault="00417E50" w:rsidP="006563A9">
      <w:pPr>
        <w:rPr>
          <w:szCs w:val="24"/>
        </w:rPr>
      </w:pPr>
      <w:r w:rsidRPr="00C949E8">
        <w:rPr>
          <w:szCs w:val="24"/>
        </w:rPr>
        <w: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t>
      </w:r>
    </w:p>
    <w:p w14:paraId="6F35EB99" w14:textId="77777777" w:rsidR="00417E50" w:rsidRPr="00C949E8" w:rsidRDefault="00417E50" w:rsidP="00417E50">
      <w:pPr>
        <w:rPr>
          <w:szCs w:val="24"/>
        </w:rPr>
      </w:pPr>
    </w:p>
    <w:p w14:paraId="029C4E49" w14:textId="77777777" w:rsidR="00417E50" w:rsidRPr="00C949E8" w:rsidRDefault="00417E50" w:rsidP="00417E50">
      <w:pPr>
        <w:rPr>
          <w:szCs w:val="24"/>
        </w:rPr>
      </w:pPr>
    </w:p>
    <w:p w14:paraId="4D001953" w14:textId="52F39326" w:rsidR="00C2171F" w:rsidRPr="00C949E8" w:rsidRDefault="00C2171F" w:rsidP="00417E50">
      <w:pPr>
        <w:jc w:val="right"/>
        <w:rPr>
          <w:szCs w:val="24"/>
        </w:rPr>
      </w:pPr>
      <w:r w:rsidRPr="00C949E8">
        <w:rPr>
          <w:szCs w:val="24"/>
        </w:rPr>
        <w:tab/>
      </w:r>
      <w:r w:rsidRPr="00C949E8">
        <w:rPr>
          <w:szCs w:val="24"/>
        </w:rPr>
        <w:tab/>
        <w:t>Ort</w:t>
      </w:r>
      <w:r w:rsidR="00417E50" w:rsidRPr="00C949E8">
        <w:rPr>
          <w:szCs w:val="24"/>
        </w:rPr>
        <w:t>, den DD.MM. 20XX</w:t>
      </w:r>
      <w:r w:rsidR="00417E50" w:rsidRPr="00C949E8">
        <w:rPr>
          <w:szCs w:val="24"/>
        </w:rPr>
        <w:tab/>
        <w:t>__________________________</w:t>
      </w:r>
    </w:p>
    <w:p w14:paraId="1BB76161" w14:textId="5DE5846E" w:rsidR="00417E50" w:rsidRPr="00C949E8" w:rsidRDefault="00C2171F" w:rsidP="00C2171F">
      <w:pPr>
        <w:jc w:val="left"/>
        <w:rPr>
          <w:szCs w:val="24"/>
        </w:rPr>
      </w:pP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001D7DD8" w:rsidRPr="00C949E8">
        <w:rPr>
          <w:szCs w:val="24"/>
        </w:rPr>
        <w:tab/>
      </w:r>
      <w:r w:rsidR="001D7DD8" w:rsidRPr="00C949E8">
        <w:rPr>
          <w:szCs w:val="24"/>
        </w:rPr>
        <w:tab/>
        <w:t xml:space="preserve">    </w:t>
      </w:r>
      <w:r w:rsidR="00417E50" w:rsidRPr="00C949E8">
        <w:rPr>
          <w:szCs w:val="24"/>
        </w:rPr>
        <w:t>Vorname Nachnam</w:t>
      </w:r>
      <w:r w:rsidRPr="00C949E8">
        <w:rPr>
          <w:szCs w:val="24"/>
        </w:rPr>
        <w:t>e</w:t>
      </w:r>
    </w:p>
    <w:p w14:paraId="651F8879" w14:textId="77777777" w:rsidR="00417E50" w:rsidRPr="00C949E8" w:rsidRDefault="00417E50" w:rsidP="00417E50">
      <w:r w:rsidRPr="00C949E8">
        <w:rPr>
          <w:rFonts w:cs="Times New Roman"/>
          <w:b/>
          <w:bCs/>
          <w:color w:val="0D0D0D" w:themeColor="text1" w:themeTint="F2"/>
          <w:szCs w:val="24"/>
        </w:rPr>
        <w:br w:type="page"/>
      </w:r>
      <w:bookmarkStart w:id="36" w:name="_Toc313883005"/>
      <w:bookmarkStart w:id="37" w:name="_Toc313883213"/>
      <w:bookmarkStart w:id="38" w:name="_Toc313883347"/>
      <w:bookmarkStart w:id="39" w:name="_Toc313883888"/>
      <w:bookmarkStart w:id="40" w:name="_Toc313884620"/>
      <w:bookmarkStart w:id="41" w:name="_Toc313884783"/>
      <w:bookmarkStart w:id="42" w:name="_Toc313884840"/>
      <w:bookmarkStart w:id="43" w:name="_Toc313886230"/>
      <w:bookmarkStart w:id="44" w:name="_Toc313889299"/>
      <w:bookmarkStart w:id="45" w:name="_Toc313889922"/>
      <w:bookmarkStart w:id="46" w:name="_Toc313890403"/>
    </w:p>
    <w:p w14:paraId="371FB505" w14:textId="77777777" w:rsidR="00417E50" w:rsidRPr="00C949E8" w:rsidRDefault="00417E50" w:rsidP="006053C6">
      <w:pPr>
        <w:pStyle w:val="berschrift1"/>
      </w:pPr>
      <w:bookmarkStart w:id="47" w:name="_Toc203465187"/>
      <w:r w:rsidRPr="00C949E8">
        <w:lastRenderedPageBreak/>
        <w:t>Anhang</w:t>
      </w:r>
      <w:bookmarkEnd w:id="36"/>
      <w:bookmarkEnd w:id="37"/>
      <w:bookmarkEnd w:id="38"/>
      <w:bookmarkEnd w:id="39"/>
      <w:bookmarkEnd w:id="40"/>
      <w:bookmarkEnd w:id="41"/>
      <w:bookmarkEnd w:id="42"/>
      <w:bookmarkEnd w:id="43"/>
      <w:bookmarkEnd w:id="44"/>
      <w:bookmarkEnd w:id="45"/>
      <w:bookmarkEnd w:id="46"/>
      <w:bookmarkEnd w:id="47"/>
    </w:p>
    <w:p w14:paraId="65D5798B" w14:textId="77777777" w:rsidR="00417E50" w:rsidRPr="00C949E8" w:rsidRDefault="00417E50" w:rsidP="00417E50">
      <w:r w:rsidRPr="00C949E8">
        <w:rPr>
          <w:szCs w:val="24"/>
        </w:rPr>
        <w:t>...</w:t>
      </w:r>
      <w:r w:rsidRPr="00C949E8">
        <w:br w:type="page"/>
      </w:r>
    </w:p>
    <w:bookmarkStart w:id="48" w:name="_Toc313884842" w:displacedByCustomXml="next"/>
    <w:bookmarkStart w:id="49" w:name="_Toc313884785" w:displacedByCustomXml="next"/>
    <w:bookmarkStart w:id="50" w:name="_Toc313884622" w:displacedByCustomXml="next"/>
    <w:bookmarkStart w:id="51" w:name="_Toc313883890" w:displacedByCustomXml="next"/>
    <w:bookmarkStart w:id="52" w:name="_Toc313883349" w:displacedByCustomXml="next"/>
    <w:bookmarkStart w:id="53" w:name="_Toc313883215" w:displacedByCustomXml="next"/>
    <w:bookmarkStart w:id="54" w:name="_Toc313883007" w:displacedByCustomXml="next"/>
    <w:bookmarkStart w:id="55" w:name="_Toc313886232" w:displacedByCustomXml="next"/>
    <w:bookmarkStart w:id="56" w:name="_Toc313889301" w:displacedByCustomXml="next"/>
    <w:bookmarkStart w:id="57" w:name="_Toc313889924" w:displacedByCustomXml="next"/>
    <w:bookmarkStart w:id="58" w:name="_Toc313890405" w:displacedByCustomXml="next"/>
    <w:bookmarkStart w:id="59" w:name="_Toc203465188" w:displacedByCustomXml="next"/>
    <w:sdt>
      <w:sdtPr>
        <w:rPr>
          <w:rFonts w:eastAsiaTheme="minorHAnsi"/>
          <w:bCs/>
          <w:smallCaps/>
          <w:spacing w:val="0"/>
          <w:sz w:val="22"/>
          <w:szCs w:val="22"/>
        </w:rPr>
        <w:id w:val="13392756"/>
        <w:docPartObj>
          <w:docPartGallery w:val="Bibliographies"/>
          <w:docPartUnique/>
        </w:docPartObj>
      </w:sdtPr>
      <w:sdtEndPr>
        <w:rPr>
          <w:rFonts w:eastAsiaTheme="majorEastAsia" w:cs="Times New Roman"/>
          <w:b w:val="0"/>
          <w:bCs w:val="0"/>
          <w:smallCaps w:val="0"/>
          <w:sz w:val="24"/>
          <w:szCs w:val="24"/>
          <w:lang w:val="de-DE"/>
        </w:rPr>
      </w:sdtEndPr>
      <w:sdtContent>
        <w:p w14:paraId="4EA49A26" w14:textId="77777777" w:rsidR="00417E50" w:rsidRPr="00C949E8" w:rsidRDefault="00417E50" w:rsidP="006053C6">
          <w:pPr>
            <w:pStyle w:val="berschrift1"/>
          </w:pPr>
          <w:r w:rsidRPr="00C949E8">
            <w:t>Literaturverzeichnis</w:t>
          </w:r>
          <w:bookmarkEnd w:id="59"/>
          <w:bookmarkEnd w:id="58"/>
          <w:bookmarkEnd w:id="57"/>
          <w:bookmarkEnd w:id="56"/>
          <w:bookmarkEnd w:id="55"/>
          <w:bookmarkEnd w:id="54"/>
          <w:bookmarkEnd w:id="53"/>
          <w:bookmarkEnd w:id="52"/>
          <w:bookmarkEnd w:id="51"/>
          <w:bookmarkEnd w:id="50"/>
          <w:bookmarkEnd w:id="49"/>
          <w:bookmarkEnd w:id="48"/>
        </w:p>
        <w:p w14:paraId="2D961BEF" w14:textId="1638387D" w:rsidR="00417E50" w:rsidRPr="00C949E8" w:rsidRDefault="003F14DD" w:rsidP="003F14DD">
          <w:pPr>
            <w:rPr>
              <w:rFonts w:cs="Times New Roman"/>
              <w:szCs w:val="24"/>
            </w:rPr>
          </w:pPr>
          <w:r w:rsidRPr="00C949E8">
            <w:rPr>
              <w:rFonts w:cs="Times New Roman"/>
              <w:szCs w:val="24"/>
            </w:rPr>
            <w:t>…</w:t>
          </w:r>
        </w:p>
      </w:sdtContent>
    </w:sdt>
    <w:p w14:paraId="51F7B290" w14:textId="65DF1BFC" w:rsidR="00C94D8C" w:rsidRPr="00C949E8" w:rsidRDefault="00C94D8C" w:rsidP="00417E50"/>
    <w:sectPr w:rsidR="00C94D8C" w:rsidRPr="00C949E8" w:rsidSect="001D7DD8">
      <w:headerReference w:type="default" r:id="rId19"/>
      <w:footerReference w:type="first" r:id="rId20"/>
      <w:footnotePr>
        <w:numRestart w:val="eachPage"/>
      </w:footnotePr>
      <w:type w:val="continuous"/>
      <w:pgSz w:w="11906" w:h="16838" w:code="9"/>
      <w:pgMar w:top="1418" w:right="1418" w:bottom="1134" w:left="1418" w:header="765"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947A" w14:textId="77777777" w:rsidR="00680A7D" w:rsidRDefault="00680A7D" w:rsidP="009A060C">
      <w:pPr>
        <w:spacing w:line="240" w:lineRule="auto"/>
      </w:pPr>
      <w:r>
        <w:separator/>
      </w:r>
    </w:p>
    <w:p w14:paraId="1BA0D6BA" w14:textId="77777777" w:rsidR="00680A7D" w:rsidRDefault="00680A7D"/>
  </w:endnote>
  <w:endnote w:type="continuationSeparator" w:id="0">
    <w:p w14:paraId="1A035297" w14:textId="77777777" w:rsidR="00680A7D" w:rsidRDefault="00680A7D" w:rsidP="009A060C">
      <w:pPr>
        <w:spacing w:line="240" w:lineRule="auto"/>
      </w:pPr>
      <w:r>
        <w:continuationSeparator/>
      </w:r>
    </w:p>
    <w:p w14:paraId="0C8438A2" w14:textId="77777777" w:rsidR="00680A7D" w:rsidRDefault="0068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9A98" w14:textId="77777777" w:rsidR="00A8081E" w:rsidRDefault="00A808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5F90" w14:textId="77777777" w:rsidR="00417E50" w:rsidRPr="00850510" w:rsidRDefault="00417E50" w:rsidP="002B60C5">
    <w:pPr>
      <w:pStyle w:val="Kopfzeile"/>
      <w:jc w:val="center"/>
    </w:pPr>
    <w:r>
      <w:fldChar w:fldCharType="begin"/>
    </w:r>
    <w:r>
      <w:instrText>PAGE   \* MERGEFORMAT</w:instrText>
    </w:r>
    <w:r>
      <w:fldChar w:fldCharType="separate"/>
    </w:r>
    <w:r w:rsidR="00311410">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BB4" w14:textId="51F8E984" w:rsidR="00417E50" w:rsidRPr="009F6527" w:rsidRDefault="00417E50" w:rsidP="004847D4">
    <w:pPr>
      <w:pStyle w:val="Fuzeile"/>
      <w:tabs>
        <w:tab w:val="left" w:pos="142"/>
        <w:tab w:val="left" w:pos="6804"/>
        <w:tab w:val="left" w:pos="7371"/>
      </w:tabs>
      <w:rPr>
        <w:rFonts w:cs="Times New Roman"/>
      </w:rPr>
    </w:pPr>
    <w:r>
      <w:rPr>
        <w:rFonts w:cs="Times New Roman"/>
        <w:sz w:val="12"/>
        <w:szCs w:val="12"/>
      </w:rPr>
      <w:tab/>
    </w:r>
    <w:r w:rsidRPr="009F6527">
      <w:rPr>
        <w:rFonts w:cs="Times New Roman"/>
        <w:sz w:val="12"/>
        <w:szCs w:val="12"/>
      </w:rPr>
      <w:t xml:space="preserve">KIT – </w:t>
    </w:r>
    <w:r w:rsidR="00A8081E">
      <w:rPr>
        <w:rFonts w:cs="Times New Roman"/>
        <w:sz w:val="12"/>
        <w:szCs w:val="12"/>
      </w:rPr>
      <w:t>Die Forschungsuniversität in</w:t>
    </w:r>
    <w:r w:rsidRPr="009F6527">
      <w:rPr>
        <w:rFonts w:cs="Times New Roman"/>
        <w:sz w:val="12"/>
        <w:szCs w:val="12"/>
      </w:rPr>
      <w:t xml:space="preserve"> der </w:t>
    </w:r>
    <w:r>
      <w:rPr>
        <w:rFonts w:cs="Times New Roman"/>
        <w:sz w:val="12"/>
        <w:szCs w:val="12"/>
      </w:rPr>
      <w:t>Helmholtz-Gesellschaft</w:t>
    </w:r>
    <w:r>
      <w:rPr>
        <w:rFonts w:cs="Times New Roman"/>
        <w:sz w:val="12"/>
        <w:szCs w:val="12"/>
      </w:rPr>
      <w:tab/>
    </w:r>
    <w:r>
      <w:rPr>
        <w:rFonts w:cs="Times New Roman"/>
        <w:sz w:val="12"/>
        <w:szCs w:val="12"/>
      </w:rPr>
      <w:tab/>
    </w:r>
    <w:r w:rsidRPr="009F6527">
      <w:rPr>
        <w:rFonts w:cs="Times New Roman"/>
        <w:b/>
        <w:bCs/>
        <w:szCs w:val="24"/>
      </w:rPr>
      <w:t>www.kit.ed</w:t>
    </w:r>
    <w:r>
      <w:rPr>
        <w:rFonts w:cs="Times New Roman"/>
        <w:b/>
        <w:bCs/>
        <w:szCs w:val="24"/>
      </w:rPr>
      <w:t>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AF42" w14:textId="77777777" w:rsidR="00417E50" w:rsidRPr="009F6527" w:rsidRDefault="00417E50" w:rsidP="00E10232">
    <w:pPr>
      <w:pStyle w:val="Kopfzeile"/>
      <w:jc w:val="center"/>
      <w:rPr>
        <w:rFonts w:cs="Times New Roman"/>
      </w:rPr>
    </w:pPr>
    <w:r>
      <w:fldChar w:fldCharType="begin"/>
    </w:r>
    <w:r>
      <w:instrText>PAGE   \* MERGEFORMAT</w:instrText>
    </w:r>
    <w:r>
      <w:fldChar w:fldCharType="separate"/>
    </w:r>
    <w:r w:rsidR="00311410">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F398" w14:textId="77777777" w:rsidR="00004E37" w:rsidRPr="009F6527" w:rsidRDefault="00004E37" w:rsidP="00E10232">
    <w:pPr>
      <w:pStyle w:val="Kopfzeile"/>
      <w:jc w:val="center"/>
      <w:rPr>
        <w:rFonts w:cs="Times New Roman"/>
      </w:rPr>
    </w:pPr>
    <w:r>
      <w:fldChar w:fldCharType="begin"/>
    </w:r>
    <w:r>
      <w:instrText>PAGE   \* MERGEFORMAT</w:instrText>
    </w:r>
    <w:r>
      <w:fldChar w:fldCharType="separate"/>
    </w:r>
    <w:r w:rsidR="003114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B67F" w14:textId="77777777" w:rsidR="00680A7D" w:rsidRDefault="00680A7D" w:rsidP="009A060C">
      <w:pPr>
        <w:spacing w:line="240" w:lineRule="auto"/>
      </w:pPr>
      <w:r>
        <w:separator/>
      </w:r>
    </w:p>
    <w:p w14:paraId="19F9D8B7" w14:textId="77777777" w:rsidR="00680A7D" w:rsidRDefault="00680A7D"/>
  </w:footnote>
  <w:footnote w:type="continuationSeparator" w:id="0">
    <w:p w14:paraId="727F5B74" w14:textId="77777777" w:rsidR="00680A7D" w:rsidRDefault="00680A7D" w:rsidP="009A060C">
      <w:pPr>
        <w:spacing w:line="240" w:lineRule="auto"/>
      </w:pPr>
      <w:r>
        <w:continuationSeparator/>
      </w:r>
    </w:p>
    <w:p w14:paraId="1AE4613C" w14:textId="77777777" w:rsidR="00680A7D" w:rsidRDefault="00680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D709" w14:textId="77777777" w:rsidR="00A8081E" w:rsidRDefault="00A80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D87F" w14:textId="77777777" w:rsidR="00A8081E" w:rsidRDefault="00A808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836" w14:textId="77777777" w:rsidR="00A8081E" w:rsidRDefault="00A808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62B" w14:textId="77777777" w:rsidR="00417E50" w:rsidRDefault="00417E5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5528" w14:textId="77777777" w:rsidR="00004E37" w:rsidRDefault="00004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EEEA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 w15:restartNumberingAfterBreak="0">
    <w:nsid w:val="076A2698"/>
    <w:multiLevelType w:val="hybridMultilevel"/>
    <w:tmpl w:val="AEA6A6C0"/>
    <w:lvl w:ilvl="0" w:tplc="CD1073AC">
      <w:start w:val="1"/>
      <w:numFmt w:val="decimal"/>
      <w:lvlText w:val="%1."/>
      <w:lvlJc w:val="left"/>
      <w:pPr>
        <w:ind w:left="36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264C"/>
    <w:multiLevelType w:val="hybridMultilevel"/>
    <w:tmpl w:val="88A6AA8A"/>
    <w:lvl w:ilvl="0" w:tplc="8D068676">
      <w:start w:val="1"/>
      <w:numFmt w:val="bullet"/>
      <w:lvlText w:val=""/>
      <w:lvlJc w:val="left"/>
      <w:pPr>
        <w:ind w:left="1440" w:hanging="360"/>
      </w:pPr>
      <w:rPr>
        <w:rFonts w:ascii="Symbol" w:hAnsi="Symbol" w:hint="default"/>
        <w:sz w:val="24"/>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44943"/>
    <w:multiLevelType w:val="hybridMultilevel"/>
    <w:tmpl w:val="860271F8"/>
    <w:lvl w:ilvl="0" w:tplc="8D068676">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B15CD2"/>
    <w:multiLevelType w:val="multilevel"/>
    <w:tmpl w:val="7A56BB94"/>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none"/>
      <w:pStyle w:val="berschrift6"/>
      <w:lvlText w:val=""/>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1E2F2C11"/>
    <w:multiLevelType w:val="hybridMultilevel"/>
    <w:tmpl w:val="410AA644"/>
    <w:lvl w:ilvl="0" w:tplc="8FB6D898">
      <w:start w:val="1"/>
      <w:numFmt w:val="decimal"/>
      <w:lvlText w:val="%1."/>
      <w:lvlJc w:val="left"/>
      <w:pPr>
        <w:ind w:left="720" w:hanging="360"/>
      </w:pPr>
      <w:rPr>
        <w:b w:val="0"/>
        <w:bCs/>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3341"/>
    <w:multiLevelType w:val="multilevel"/>
    <w:tmpl w:val="DCC4F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D74489"/>
    <w:multiLevelType w:val="multilevel"/>
    <w:tmpl w:val="7CF6801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F61F07"/>
    <w:multiLevelType w:val="hybridMultilevel"/>
    <w:tmpl w:val="D9AC5160"/>
    <w:lvl w:ilvl="0" w:tplc="CD1073AC">
      <w:start w:val="1"/>
      <w:numFmt w:val="decimal"/>
      <w:lvlText w:val="%1."/>
      <w:lvlJc w:val="left"/>
      <w:pPr>
        <w:ind w:left="360" w:hanging="360"/>
      </w:pPr>
      <w:rPr>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182D16"/>
    <w:multiLevelType w:val="multilevel"/>
    <w:tmpl w:val="687A8EB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405B42"/>
    <w:multiLevelType w:val="hybridMultilevel"/>
    <w:tmpl w:val="6F34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1D86"/>
    <w:multiLevelType w:val="hybridMultilevel"/>
    <w:tmpl w:val="85DCCA56"/>
    <w:lvl w:ilvl="0" w:tplc="CD1073AC">
      <w:start w:val="1"/>
      <w:numFmt w:val="decimal"/>
      <w:lvlText w:val="%1."/>
      <w:lvlJc w:val="left"/>
      <w:pPr>
        <w:ind w:left="36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D3793"/>
    <w:multiLevelType w:val="hybridMultilevel"/>
    <w:tmpl w:val="8E34ED4C"/>
    <w:lvl w:ilvl="0" w:tplc="8FB6D898">
      <w:start w:val="1"/>
      <w:numFmt w:val="decimal"/>
      <w:lvlText w:val="%1."/>
      <w:lvlJc w:val="left"/>
      <w:pPr>
        <w:ind w:left="720" w:hanging="360"/>
      </w:pPr>
      <w:rPr>
        <w:b w:val="0"/>
        <w:bCs/>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CB7BF6"/>
    <w:multiLevelType w:val="hybridMultilevel"/>
    <w:tmpl w:val="DABE6ED6"/>
    <w:lvl w:ilvl="0" w:tplc="CD1073AC">
      <w:start w:val="1"/>
      <w:numFmt w:val="decimal"/>
      <w:lvlText w:val="%1."/>
      <w:lvlJc w:val="left"/>
      <w:pPr>
        <w:ind w:left="36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7A316A9"/>
    <w:multiLevelType w:val="hybridMultilevel"/>
    <w:tmpl w:val="EA264858"/>
    <w:lvl w:ilvl="0" w:tplc="CD1073AC">
      <w:start w:val="1"/>
      <w:numFmt w:val="decimal"/>
      <w:lvlText w:val="%1."/>
      <w:lvlJc w:val="left"/>
      <w:pPr>
        <w:ind w:left="36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905041">
    <w:abstractNumId w:val="1"/>
  </w:num>
  <w:num w:numId="2" w16cid:durableId="611713775">
    <w:abstractNumId w:val="10"/>
  </w:num>
  <w:num w:numId="3" w16cid:durableId="211887882">
    <w:abstractNumId w:val="5"/>
  </w:num>
  <w:num w:numId="4" w16cid:durableId="1319532424">
    <w:abstractNumId w:val="6"/>
  </w:num>
  <w:num w:numId="5" w16cid:durableId="862397262">
    <w:abstractNumId w:val="0"/>
  </w:num>
  <w:num w:numId="6" w16cid:durableId="79059519">
    <w:abstractNumId w:val="25"/>
  </w:num>
  <w:num w:numId="7" w16cid:durableId="161118454">
    <w:abstractNumId w:val="17"/>
  </w:num>
  <w:num w:numId="8" w16cid:durableId="490297474">
    <w:abstractNumId w:val="12"/>
  </w:num>
  <w:num w:numId="9" w16cid:durableId="722027063">
    <w:abstractNumId w:val="13"/>
  </w:num>
  <w:num w:numId="10" w16cid:durableId="370154061">
    <w:abstractNumId w:val="15"/>
  </w:num>
  <w:num w:numId="11" w16cid:durableId="1565339723">
    <w:abstractNumId w:val="21"/>
  </w:num>
  <w:num w:numId="12" w16cid:durableId="337319638">
    <w:abstractNumId w:val="23"/>
  </w:num>
  <w:num w:numId="13" w16cid:durableId="34552535">
    <w:abstractNumId w:val="9"/>
  </w:num>
  <w:num w:numId="14" w16cid:durableId="1305549651">
    <w:abstractNumId w:val="7"/>
  </w:num>
  <w:num w:numId="15" w16cid:durableId="906377328">
    <w:abstractNumId w:val="11"/>
  </w:num>
  <w:num w:numId="16" w16cid:durableId="266667270">
    <w:abstractNumId w:val="16"/>
  </w:num>
  <w:num w:numId="17" w16cid:durableId="548880385">
    <w:abstractNumId w:val="8"/>
  </w:num>
  <w:num w:numId="18" w16cid:durableId="1274484507">
    <w:abstractNumId w:val="3"/>
  </w:num>
  <w:num w:numId="19" w16cid:durableId="534125762">
    <w:abstractNumId w:val="20"/>
  </w:num>
  <w:num w:numId="20" w16cid:durableId="824324514">
    <w:abstractNumId w:val="18"/>
  </w:num>
  <w:num w:numId="21" w16cid:durableId="657004176">
    <w:abstractNumId w:val="14"/>
  </w:num>
  <w:num w:numId="22" w16cid:durableId="448087937">
    <w:abstractNumId w:val="24"/>
  </w:num>
  <w:num w:numId="23" w16cid:durableId="1643194235">
    <w:abstractNumId w:val="19"/>
  </w:num>
  <w:num w:numId="24" w16cid:durableId="839007178">
    <w:abstractNumId w:val="22"/>
  </w:num>
  <w:num w:numId="25" w16cid:durableId="1439254569">
    <w:abstractNumId w:val="2"/>
  </w:num>
  <w:num w:numId="26" w16cid:durableId="508568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0"/>
    <w:rsid w:val="00004E37"/>
    <w:rsid w:val="000054F4"/>
    <w:rsid w:val="00010679"/>
    <w:rsid w:val="00023708"/>
    <w:rsid w:val="00026005"/>
    <w:rsid w:val="00026F74"/>
    <w:rsid w:val="00032415"/>
    <w:rsid w:val="00053E64"/>
    <w:rsid w:val="00061B21"/>
    <w:rsid w:val="00082C14"/>
    <w:rsid w:val="000A2B01"/>
    <w:rsid w:val="000A2EF0"/>
    <w:rsid w:val="000B36FC"/>
    <w:rsid w:val="000B65E5"/>
    <w:rsid w:val="000C1146"/>
    <w:rsid w:val="000C27C8"/>
    <w:rsid w:val="000C55CE"/>
    <w:rsid w:val="000E5E87"/>
    <w:rsid w:val="00105013"/>
    <w:rsid w:val="00117336"/>
    <w:rsid w:val="00127AC5"/>
    <w:rsid w:val="00131C11"/>
    <w:rsid w:val="0014478E"/>
    <w:rsid w:val="00171A28"/>
    <w:rsid w:val="0017702C"/>
    <w:rsid w:val="00177172"/>
    <w:rsid w:val="001A21CB"/>
    <w:rsid w:val="001A2631"/>
    <w:rsid w:val="001A461E"/>
    <w:rsid w:val="001B6CBC"/>
    <w:rsid w:val="001C67A5"/>
    <w:rsid w:val="001C78FE"/>
    <w:rsid w:val="001D7DD8"/>
    <w:rsid w:val="001E7F7E"/>
    <w:rsid w:val="00200DB9"/>
    <w:rsid w:val="00201060"/>
    <w:rsid w:val="00204F58"/>
    <w:rsid w:val="00205CE0"/>
    <w:rsid w:val="002065AE"/>
    <w:rsid w:val="002066DD"/>
    <w:rsid w:val="002169F3"/>
    <w:rsid w:val="00227A7B"/>
    <w:rsid w:val="0023224D"/>
    <w:rsid w:val="00252855"/>
    <w:rsid w:val="00253A9A"/>
    <w:rsid w:val="00255253"/>
    <w:rsid w:val="00280005"/>
    <w:rsid w:val="002834F5"/>
    <w:rsid w:val="00290798"/>
    <w:rsid w:val="002A743F"/>
    <w:rsid w:val="002A7B50"/>
    <w:rsid w:val="002B60C5"/>
    <w:rsid w:val="002C0B7C"/>
    <w:rsid w:val="002D6359"/>
    <w:rsid w:val="002E2DBC"/>
    <w:rsid w:val="002E5230"/>
    <w:rsid w:val="002F4CD3"/>
    <w:rsid w:val="00307ED5"/>
    <w:rsid w:val="0031121E"/>
    <w:rsid w:val="00311410"/>
    <w:rsid w:val="0031588E"/>
    <w:rsid w:val="00336771"/>
    <w:rsid w:val="0039104A"/>
    <w:rsid w:val="003A3CAA"/>
    <w:rsid w:val="003A553D"/>
    <w:rsid w:val="003B48F6"/>
    <w:rsid w:val="003B54B1"/>
    <w:rsid w:val="003C5206"/>
    <w:rsid w:val="003C74AE"/>
    <w:rsid w:val="003C7CF0"/>
    <w:rsid w:val="003E3571"/>
    <w:rsid w:val="003E5A12"/>
    <w:rsid w:val="003F14DD"/>
    <w:rsid w:val="003F66D2"/>
    <w:rsid w:val="004034E6"/>
    <w:rsid w:val="00417E50"/>
    <w:rsid w:val="00430A06"/>
    <w:rsid w:val="004370EA"/>
    <w:rsid w:val="00442195"/>
    <w:rsid w:val="00445B3B"/>
    <w:rsid w:val="00463E0C"/>
    <w:rsid w:val="004672CB"/>
    <w:rsid w:val="0048215C"/>
    <w:rsid w:val="004831F4"/>
    <w:rsid w:val="004847D4"/>
    <w:rsid w:val="004911E8"/>
    <w:rsid w:val="00494414"/>
    <w:rsid w:val="00495B82"/>
    <w:rsid w:val="004961D8"/>
    <w:rsid w:val="004B7005"/>
    <w:rsid w:val="004C3EEE"/>
    <w:rsid w:val="00507137"/>
    <w:rsid w:val="00507DB6"/>
    <w:rsid w:val="00524919"/>
    <w:rsid w:val="00537FBF"/>
    <w:rsid w:val="00546433"/>
    <w:rsid w:val="0055792A"/>
    <w:rsid w:val="00561A69"/>
    <w:rsid w:val="00580D63"/>
    <w:rsid w:val="00583F56"/>
    <w:rsid w:val="00592B3E"/>
    <w:rsid w:val="005A2302"/>
    <w:rsid w:val="005B0EFE"/>
    <w:rsid w:val="005C1509"/>
    <w:rsid w:val="005E301C"/>
    <w:rsid w:val="005F03D6"/>
    <w:rsid w:val="005F04CC"/>
    <w:rsid w:val="005F4EA6"/>
    <w:rsid w:val="006053C6"/>
    <w:rsid w:val="0062678F"/>
    <w:rsid w:val="00642AFB"/>
    <w:rsid w:val="006432FD"/>
    <w:rsid w:val="006563A9"/>
    <w:rsid w:val="00657E53"/>
    <w:rsid w:val="00680A7D"/>
    <w:rsid w:val="006831D3"/>
    <w:rsid w:val="00692081"/>
    <w:rsid w:val="00694C83"/>
    <w:rsid w:val="006B668F"/>
    <w:rsid w:val="006C1978"/>
    <w:rsid w:val="006E414D"/>
    <w:rsid w:val="006E4861"/>
    <w:rsid w:val="006F0BB7"/>
    <w:rsid w:val="006F5BDF"/>
    <w:rsid w:val="00717F4A"/>
    <w:rsid w:val="00735700"/>
    <w:rsid w:val="00735E20"/>
    <w:rsid w:val="00744C9F"/>
    <w:rsid w:val="007523BB"/>
    <w:rsid w:val="00762916"/>
    <w:rsid w:val="00763964"/>
    <w:rsid w:val="00785497"/>
    <w:rsid w:val="00796A7F"/>
    <w:rsid w:val="007B6D0D"/>
    <w:rsid w:val="007C3A99"/>
    <w:rsid w:val="007D2F60"/>
    <w:rsid w:val="007E2359"/>
    <w:rsid w:val="007E7F58"/>
    <w:rsid w:val="007F0B52"/>
    <w:rsid w:val="007F2057"/>
    <w:rsid w:val="008009B5"/>
    <w:rsid w:val="00801388"/>
    <w:rsid w:val="00802B8A"/>
    <w:rsid w:val="0080415E"/>
    <w:rsid w:val="00820DAB"/>
    <w:rsid w:val="00821FFC"/>
    <w:rsid w:val="0082424E"/>
    <w:rsid w:val="0083215F"/>
    <w:rsid w:val="00845E9D"/>
    <w:rsid w:val="0084714A"/>
    <w:rsid w:val="00850510"/>
    <w:rsid w:val="008530B6"/>
    <w:rsid w:val="00854642"/>
    <w:rsid w:val="0085756F"/>
    <w:rsid w:val="008613E0"/>
    <w:rsid w:val="008647BA"/>
    <w:rsid w:val="0087547D"/>
    <w:rsid w:val="00896D8E"/>
    <w:rsid w:val="008A6FE8"/>
    <w:rsid w:val="008B36D2"/>
    <w:rsid w:val="008C429B"/>
    <w:rsid w:val="008D15FA"/>
    <w:rsid w:val="008E31E0"/>
    <w:rsid w:val="008F6975"/>
    <w:rsid w:val="0094549B"/>
    <w:rsid w:val="00946032"/>
    <w:rsid w:val="0095346C"/>
    <w:rsid w:val="00956736"/>
    <w:rsid w:val="00960455"/>
    <w:rsid w:val="009632A7"/>
    <w:rsid w:val="0096772C"/>
    <w:rsid w:val="009702E2"/>
    <w:rsid w:val="009845CD"/>
    <w:rsid w:val="009A060C"/>
    <w:rsid w:val="009B2156"/>
    <w:rsid w:val="009D0197"/>
    <w:rsid w:val="009D3C23"/>
    <w:rsid w:val="009F6527"/>
    <w:rsid w:val="00A02E45"/>
    <w:rsid w:val="00A11CEB"/>
    <w:rsid w:val="00A15772"/>
    <w:rsid w:val="00A369DE"/>
    <w:rsid w:val="00A4029A"/>
    <w:rsid w:val="00A45C22"/>
    <w:rsid w:val="00A5676D"/>
    <w:rsid w:val="00A63BDA"/>
    <w:rsid w:val="00A73D65"/>
    <w:rsid w:val="00A75C2F"/>
    <w:rsid w:val="00A807C5"/>
    <w:rsid w:val="00A8081E"/>
    <w:rsid w:val="00AA44B2"/>
    <w:rsid w:val="00AB14D7"/>
    <w:rsid w:val="00AC47A8"/>
    <w:rsid w:val="00AD796F"/>
    <w:rsid w:val="00AE726A"/>
    <w:rsid w:val="00B03D8B"/>
    <w:rsid w:val="00B068E9"/>
    <w:rsid w:val="00B25B6E"/>
    <w:rsid w:val="00B2690B"/>
    <w:rsid w:val="00B518A8"/>
    <w:rsid w:val="00B75E83"/>
    <w:rsid w:val="00B77436"/>
    <w:rsid w:val="00B92E57"/>
    <w:rsid w:val="00BA7669"/>
    <w:rsid w:val="00BA7F95"/>
    <w:rsid w:val="00BB737B"/>
    <w:rsid w:val="00BE7AA0"/>
    <w:rsid w:val="00C13BCB"/>
    <w:rsid w:val="00C1717E"/>
    <w:rsid w:val="00C2171F"/>
    <w:rsid w:val="00C24E76"/>
    <w:rsid w:val="00C3521C"/>
    <w:rsid w:val="00C467A0"/>
    <w:rsid w:val="00C949E8"/>
    <w:rsid w:val="00C94D8C"/>
    <w:rsid w:val="00C973A0"/>
    <w:rsid w:val="00CA42A7"/>
    <w:rsid w:val="00CC7B02"/>
    <w:rsid w:val="00CD0DE6"/>
    <w:rsid w:val="00CD1083"/>
    <w:rsid w:val="00CD1CE8"/>
    <w:rsid w:val="00CE4B00"/>
    <w:rsid w:val="00D0392A"/>
    <w:rsid w:val="00D13E70"/>
    <w:rsid w:val="00D15589"/>
    <w:rsid w:val="00D2561C"/>
    <w:rsid w:val="00D30DDC"/>
    <w:rsid w:val="00D41BA2"/>
    <w:rsid w:val="00D55130"/>
    <w:rsid w:val="00D60FFF"/>
    <w:rsid w:val="00D6333E"/>
    <w:rsid w:val="00D654CC"/>
    <w:rsid w:val="00D8201C"/>
    <w:rsid w:val="00DA1179"/>
    <w:rsid w:val="00DB69DE"/>
    <w:rsid w:val="00DD1095"/>
    <w:rsid w:val="00DE6526"/>
    <w:rsid w:val="00E03CC2"/>
    <w:rsid w:val="00E0406B"/>
    <w:rsid w:val="00E0568A"/>
    <w:rsid w:val="00E10232"/>
    <w:rsid w:val="00E25E6C"/>
    <w:rsid w:val="00E260A2"/>
    <w:rsid w:val="00E279CB"/>
    <w:rsid w:val="00E3248E"/>
    <w:rsid w:val="00E35B1E"/>
    <w:rsid w:val="00E414AD"/>
    <w:rsid w:val="00E4687F"/>
    <w:rsid w:val="00E52083"/>
    <w:rsid w:val="00E627F8"/>
    <w:rsid w:val="00E64DBA"/>
    <w:rsid w:val="00E70B00"/>
    <w:rsid w:val="00E80076"/>
    <w:rsid w:val="00E84E68"/>
    <w:rsid w:val="00E929E6"/>
    <w:rsid w:val="00E958FB"/>
    <w:rsid w:val="00EB08DA"/>
    <w:rsid w:val="00ED14EE"/>
    <w:rsid w:val="00ED3257"/>
    <w:rsid w:val="00EF24A2"/>
    <w:rsid w:val="00F15475"/>
    <w:rsid w:val="00F17968"/>
    <w:rsid w:val="00F27990"/>
    <w:rsid w:val="00F42E31"/>
    <w:rsid w:val="00F564F0"/>
    <w:rsid w:val="00F76F65"/>
    <w:rsid w:val="00F8575E"/>
    <w:rsid w:val="00F920BE"/>
    <w:rsid w:val="00F92A66"/>
    <w:rsid w:val="00FA5088"/>
    <w:rsid w:val="00FB5163"/>
    <w:rsid w:val="00FC7BD8"/>
    <w:rsid w:val="00FD5742"/>
    <w:rsid w:val="00FE16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F913"/>
  <w15:docId w15:val="{8FD3BB2A-83B1-4C84-939C-4E31F57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7A0"/>
    <w:pPr>
      <w:spacing w:before="120" w:after="0" w:line="360" w:lineRule="auto"/>
      <w:jc w:val="both"/>
    </w:pPr>
    <w:rPr>
      <w:rFonts w:ascii="Times New Roman" w:hAnsi="Times New Roman"/>
      <w:sz w:val="24"/>
    </w:rPr>
  </w:style>
  <w:style w:type="paragraph" w:styleId="berschrift1">
    <w:name w:val="heading 1"/>
    <w:aliases w:val="Chapter"/>
    <w:basedOn w:val="Standard"/>
    <w:next w:val="berschrift2"/>
    <w:link w:val="berschrift1Zchn"/>
    <w:autoRedefine/>
    <w:uiPriority w:val="9"/>
    <w:qFormat/>
    <w:rsid w:val="006053C6"/>
    <w:pPr>
      <w:keepNext/>
      <w:spacing w:after="400" w:line="271" w:lineRule="auto"/>
      <w:jc w:val="left"/>
      <w:outlineLvl w:val="0"/>
    </w:pPr>
    <w:rPr>
      <w:b/>
      <w:spacing w:val="5"/>
      <w:sz w:val="40"/>
      <w:szCs w:val="36"/>
      <w:lang w:val="en-GB"/>
    </w:rPr>
  </w:style>
  <w:style w:type="paragraph" w:styleId="berschrift2">
    <w:name w:val="heading 2"/>
    <w:aliases w:val="Section-Heading"/>
    <w:basedOn w:val="berschrift1"/>
    <w:next w:val="berschrift3"/>
    <w:link w:val="berschrift2Zchn"/>
    <w:autoRedefine/>
    <w:uiPriority w:val="9"/>
    <w:unhideWhenUsed/>
    <w:qFormat/>
    <w:rsid w:val="002169F3"/>
    <w:pPr>
      <w:numPr>
        <w:ilvl w:val="1"/>
      </w:numPr>
      <w:spacing w:before="320" w:after="160"/>
      <w:ind w:left="578" w:hanging="578"/>
      <w:outlineLvl w:val="1"/>
    </w:pPr>
    <w:rPr>
      <w:sz w:val="28"/>
      <w:szCs w:val="28"/>
    </w:rPr>
  </w:style>
  <w:style w:type="paragraph" w:styleId="berschrift3">
    <w:name w:val="heading 3"/>
    <w:aliases w:val="Subsection-Heading"/>
    <w:basedOn w:val="berschrift2"/>
    <w:next w:val="Standard"/>
    <w:link w:val="berschrift3Zchn"/>
    <w:autoRedefine/>
    <w:uiPriority w:val="9"/>
    <w:unhideWhenUsed/>
    <w:qFormat/>
    <w:rsid w:val="002169F3"/>
    <w:pPr>
      <w:numPr>
        <w:ilvl w:val="2"/>
      </w:numPr>
      <w:spacing w:before="160"/>
      <w:ind w:left="578" w:hanging="578"/>
      <w:outlineLvl w:val="2"/>
    </w:pPr>
    <w:rPr>
      <w:iCs/>
      <w:sz w:val="24"/>
      <w:szCs w:val="26"/>
    </w:rPr>
  </w:style>
  <w:style w:type="paragraph" w:styleId="berschrift4">
    <w:name w:val="heading 4"/>
    <w:aliases w:val="Subsubsection"/>
    <w:basedOn w:val="Standard"/>
    <w:next w:val="Standard"/>
    <w:link w:val="berschrift4Zchn"/>
    <w:uiPriority w:val="9"/>
    <w:unhideWhenUsed/>
    <w:qFormat/>
    <w:rsid w:val="0084714A"/>
    <w:pPr>
      <w:numPr>
        <w:ilvl w:val="3"/>
        <w:numId w:val="14"/>
      </w:numPr>
      <w:spacing w:before="80" w:after="160" w:line="271" w:lineRule="auto"/>
      <w:outlineLvl w:val="3"/>
    </w:pPr>
    <w:rPr>
      <w:b/>
      <w:bCs/>
      <w:spacing w:val="5"/>
      <w:szCs w:val="24"/>
    </w:rPr>
  </w:style>
  <w:style w:type="paragraph" w:styleId="berschrift5">
    <w:name w:val="heading 5"/>
    <w:aliases w:val="SubSubSub,Paragraph"/>
    <w:basedOn w:val="Standard"/>
    <w:next w:val="Standard"/>
    <w:link w:val="berschrift5Zchn"/>
    <w:uiPriority w:val="9"/>
    <w:unhideWhenUsed/>
    <w:qFormat/>
    <w:rsid w:val="00FE162D"/>
    <w:pPr>
      <w:spacing w:after="160" w:line="271" w:lineRule="auto"/>
      <w:outlineLvl w:val="4"/>
    </w:pPr>
    <w:rPr>
      <w:b/>
      <w:iCs/>
      <w:szCs w:val="24"/>
    </w:rPr>
  </w:style>
  <w:style w:type="paragraph" w:styleId="berschrift6">
    <w:name w:val="heading 6"/>
    <w:basedOn w:val="Standard"/>
    <w:next w:val="Standard"/>
    <w:link w:val="berschrift6Zchn"/>
    <w:uiPriority w:val="9"/>
    <w:unhideWhenUsed/>
    <w:qFormat/>
    <w:rsid w:val="0084714A"/>
    <w:pPr>
      <w:numPr>
        <w:ilvl w:val="5"/>
        <w:numId w:val="14"/>
      </w:num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4714A"/>
    <w:pPr>
      <w:numPr>
        <w:ilvl w:val="6"/>
        <w:numId w:val="14"/>
      </w:num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4714A"/>
    <w:pPr>
      <w:numPr>
        <w:ilvl w:val="7"/>
        <w:numId w:val="14"/>
      </w:num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4714A"/>
    <w:pPr>
      <w:numPr>
        <w:ilvl w:val="8"/>
        <w:numId w:val="14"/>
      </w:num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5BDF"/>
    <w:pPr>
      <w:ind w:left="720"/>
      <w:contextualSpacing/>
    </w:pPr>
  </w:style>
  <w:style w:type="paragraph" w:styleId="Sprechblasentext">
    <w:name w:val="Balloon Text"/>
    <w:basedOn w:val="Standard"/>
    <w:link w:val="SprechblasentextZchn"/>
    <w:uiPriority w:val="99"/>
    <w:semiHidden/>
    <w:unhideWhenUsed/>
    <w:rsid w:val="00082C1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C14"/>
    <w:rPr>
      <w:rFonts w:ascii="Tahoma" w:hAnsi="Tahoma" w:cs="Tahoma"/>
      <w:sz w:val="16"/>
      <w:szCs w:val="16"/>
    </w:rPr>
  </w:style>
  <w:style w:type="paragraph" w:styleId="Kopfzeile">
    <w:name w:val="header"/>
    <w:basedOn w:val="Standard"/>
    <w:link w:val="KopfzeileZchn"/>
    <w:uiPriority w:val="99"/>
    <w:unhideWhenUsed/>
    <w:rsid w:val="009A06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A060C"/>
  </w:style>
  <w:style w:type="paragraph" w:styleId="Fuzeile">
    <w:name w:val="footer"/>
    <w:basedOn w:val="Standard"/>
    <w:link w:val="FuzeileZchn"/>
    <w:uiPriority w:val="99"/>
    <w:unhideWhenUsed/>
    <w:rsid w:val="009A06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A060C"/>
  </w:style>
  <w:style w:type="character" w:customStyle="1" w:styleId="berschrift1Zchn">
    <w:name w:val="Überschrift 1 Zchn"/>
    <w:aliases w:val="Chapter Zchn"/>
    <w:basedOn w:val="Absatz-Standardschriftart"/>
    <w:link w:val="berschrift1"/>
    <w:uiPriority w:val="9"/>
    <w:rsid w:val="006053C6"/>
    <w:rPr>
      <w:rFonts w:ascii="Times New Roman" w:hAnsi="Times New Roman"/>
      <w:b/>
      <w:spacing w:val="5"/>
      <w:sz w:val="40"/>
      <w:szCs w:val="36"/>
      <w:lang w:val="en-GB"/>
    </w:rPr>
  </w:style>
  <w:style w:type="paragraph" w:styleId="Inhaltsverzeichnisberschrift">
    <w:name w:val="TOC Heading"/>
    <w:basedOn w:val="berschrift1"/>
    <w:next w:val="Standard"/>
    <w:uiPriority w:val="39"/>
    <w:unhideWhenUsed/>
    <w:qFormat/>
    <w:rsid w:val="006F5BDF"/>
    <w:pPr>
      <w:outlineLvl w:val="9"/>
    </w:pPr>
    <w:rPr>
      <w:lang w:bidi="en-US"/>
    </w:rPr>
  </w:style>
  <w:style w:type="paragraph" w:styleId="Verzeichnis2">
    <w:name w:val="toc 2"/>
    <w:basedOn w:val="Standard"/>
    <w:next w:val="Standard"/>
    <w:autoRedefine/>
    <w:uiPriority w:val="39"/>
    <w:unhideWhenUsed/>
    <w:rsid w:val="0023224D"/>
    <w:pPr>
      <w:spacing w:line="240" w:lineRule="auto"/>
      <w:ind w:left="221"/>
    </w:pPr>
    <w:rPr>
      <w:rFonts w:cstheme="minorHAnsi"/>
      <w:iCs/>
      <w:szCs w:val="20"/>
    </w:rPr>
  </w:style>
  <w:style w:type="paragraph" w:styleId="Verzeichnis1">
    <w:name w:val="toc 1"/>
    <w:basedOn w:val="Standard"/>
    <w:next w:val="Standard"/>
    <w:link w:val="Verzeichnis1Zchn"/>
    <w:autoRedefine/>
    <w:uiPriority w:val="39"/>
    <w:unhideWhenUsed/>
    <w:rsid w:val="0023224D"/>
    <w:pPr>
      <w:spacing w:before="240" w:line="240" w:lineRule="auto"/>
    </w:pPr>
    <w:rPr>
      <w:rFonts w:cstheme="minorHAnsi"/>
      <w:b/>
      <w:bCs/>
      <w:szCs w:val="20"/>
    </w:rPr>
  </w:style>
  <w:style w:type="paragraph" w:styleId="Verzeichnis3">
    <w:name w:val="toc 3"/>
    <w:basedOn w:val="Standard"/>
    <w:next w:val="Standard"/>
    <w:autoRedefine/>
    <w:uiPriority w:val="39"/>
    <w:unhideWhenUsed/>
    <w:rsid w:val="00ED14EE"/>
    <w:pPr>
      <w:ind w:left="440"/>
    </w:pPr>
    <w:rPr>
      <w:rFonts w:asciiTheme="minorHAnsi" w:hAnsiTheme="minorHAnsi" w:cstheme="minorHAnsi"/>
      <w:sz w:val="20"/>
      <w:szCs w:val="20"/>
    </w:rPr>
  </w:style>
  <w:style w:type="character" w:customStyle="1" w:styleId="berschrift2Zchn">
    <w:name w:val="Überschrift 2 Zchn"/>
    <w:aliases w:val="Section-Heading Zchn"/>
    <w:basedOn w:val="Absatz-Standardschriftart"/>
    <w:link w:val="berschrift2"/>
    <w:uiPriority w:val="9"/>
    <w:rsid w:val="002169F3"/>
    <w:rPr>
      <w:rFonts w:ascii="Times New Roman" w:hAnsi="Times New Roman"/>
      <w:b/>
      <w:spacing w:val="5"/>
      <w:sz w:val="28"/>
      <w:szCs w:val="28"/>
      <w:lang w:val="en-GB"/>
    </w:rPr>
  </w:style>
  <w:style w:type="character" w:customStyle="1" w:styleId="berschrift3Zchn">
    <w:name w:val="Überschrift 3 Zchn"/>
    <w:aliases w:val="Subsection-Heading Zchn"/>
    <w:basedOn w:val="Absatz-Standardschriftart"/>
    <w:link w:val="berschrift3"/>
    <w:uiPriority w:val="9"/>
    <w:rsid w:val="002169F3"/>
    <w:rPr>
      <w:rFonts w:ascii="Times New Roman" w:hAnsi="Times New Roman"/>
      <w:b/>
      <w:iCs/>
      <w:spacing w:val="5"/>
      <w:sz w:val="24"/>
      <w:szCs w:val="26"/>
      <w:lang w:val="en-GB"/>
    </w:rPr>
  </w:style>
  <w:style w:type="paragraph" w:styleId="Titel">
    <w:name w:val="Title"/>
    <w:basedOn w:val="Standard"/>
    <w:next w:val="Standard"/>
    <w:link w:val="TitelZchn"/>
    <w:uiPriority w:val="10"/>
    <w:qFormat/>
    <w:rsid w:val="006F5BDF"/>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F5BDF"/>
    <w:rPr>
      <w:smallCaps/>
      <w:sz w:val="52"/>
      <w:szCs w:val="52"/>
    </w:rPr>
  </w:style>
  <w:style w:type="character" w:styleId="Hyperlink">
    <w:name w:val="Hyperlink"/>
    <w:basedOn w:val="Absatz-Standardschriftart"/>
    <w:uiPriority w:val="99"/>
    <w:unhideWhenUsed/>
    <w:rsid w:val="00ED14EE"/>
    <w:rPr>
      <w:color w:val="0000FF" w:themeColor="hyperlink"/>
      <w:u w:val="single"/>
    </w:rPr>
  </w:style>
  <w:style w:type="paragraph" w:styleId="KeinLeerraum">
    <w:name w:val="No Spacing"/>
    <w:basedOn w:val="Standard"/>
    <w:uiPriority w:val="1"/>
    <w:qFormat/>
    <w:rsid w:val="006F5BDF"/>
    <w:pPr>
      <w:spacing w:line="240" w:lineRule="auto"/>
    </w:pPr>
  </w:style>
  <w:style w:type="character" w:styleId="Buchtitel">
    <w:name w:val="Book Title"/>
    <w:aliases w:val="References"/>
    <w:basedOn w:val="Absatz-Standardschriftart"/>
    <w:uiPriority w:val="33"/>
    <w:qFormat/>
    <w:rsid w:val="006F5BDF"/>
    <w:rPr>
      <w:i/>
      <w:iCs/>
      <w:smallCaps/>
      <w:spacing w:val="5"/>
    </w:rPr>
  </w:style>
  <w:style w:type="paragraph" w:styleId="Dokumentstruktur">
    <w:name w:val="Document Map"/>
    <w:basedOn w:val="Standard"/>
    <w:link w:val="DokumentstrukturZchn"/>
    <w:uiPriority w:val="99"/>
    <w:semiHidden/>
    <w:unhideWhenUsed/>
    <w:rsid w:val="0085756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756F"/>
    <w:rPr>
      <w:rFonts w:ascii="Tahoma" w:hAnsi="Tahoma" w:cs="Tahoma"/>
      <w:sz w:val="16"/>
      <w:szCs w:val="16"/>
    </w:rPr>
  </w:style>
  <w:style w:type="paragraph" w:customStyle="1" w:styleId="Reference">
    <w:name w:val="Reference"/>
    <w:basedOn w:val="Verzeichnis1"/>
    <w:link w:val="ReferenceZchn"/>
    <w:rsid w:val="00B518A8"/>
    <w:rPr>
      <w:lang w:val="en-US"/>
    </w:rPr>
  </w:style>
  <w:style w:type="paragraph" w:styleId="Literaturverzeichnis">
    <w:name w:val="Bibliography"/>
    <w:basedOn w:val="Standard"/>
    <w:next w:val="Standard"/>
    <w:uiPriority w:val="37"/>
    <w:unhideWhenUsed/>
    <w:rsid w:val="003C74AE"/>
  </w:style>
  <w:style w:type="character" w:customStyle="1" w:styleId="Verzeichnis1Zchn">
    <w:name w:val="Verzeichnis 1 Zchn"/>
    <w:basedOn w:val="Absatz-Standardschriftart"/>
    <w:link w:val="Verzeichnis1"/>
    <w:uiPriority w:val="39"/>
    <w:rsid w:val="0023224D"/>
    <w:rPr>
      <w:rFonts w:ascii="Times New Roman" w:hAnsi="Times New Roman" w:cstheme="minorHAnsi"/>
      <w:b/>
      <w:bCs/>
      <w:sz w:val="24"/>
      <w:szCs w:val="20"/>
    </w:rPr>
  </w:style>
  <w:style w:type="character" w:customStyle="1" w:styleId="ReferenceZchn">
    <w:name w:val="Reference Zchn"/>
    <w:basedOn w:val="Verzeichnis1Zchn"/>
    <w:link w:val="Reference"/>
    <w:rsid w:val="00B518A8"/>
    <w:rPr>
      <w:rFonts w:ascii="Bookman Old Style" w:eastAsiaTheme="minorEastAsia" w:hAnsi="Bookman Old Style" w:cstheme="minorHAnsi"/>
      <w:b/>
      <w:bCs/>
      <w:sz w:val="20"/>
      <w:szCs w:val="20"/>
      <w:lang w:val="en-US"/>
    </w:rPr>
  </w:style>
  <w:style w:type="paragraph" w:styleId="Index1">
    <w:name w:val="index 1"/>
    <w:basedOn w:val="Standard"/>
    <w:next w:val="Standard"/>
    <w:autoRedefine/>
    <w:uiPriority w:val="99"/>
    <w:unhideWhenUsed/>
    <w:rsid w:val="00C467A0"/>
    <w:pPr>
      <w:tabs>
        <w:tab w:val="right" w:leader="dot" w:pos="8636"/>
      </w:tabs>
      <w:spacing w:line="240" w:lineRule="auto"/>
      <w:ind w:left="220" w:hanging="220"/>
    </w:pPr>
  </w:style>
  <w:style w:type="paragraph" w:styleId="StandardWeb">
    <w:name w:val="Normal (Web)"/>
    <w:basedOn w:val="Standard"/>
    <w:uiPriority w:val="99"/>
    <w:semiHidden/>
    <w:unhideWhenUsed/>
    <w:rsid w:val="008613E0"/>
    <w:pPr>
      <w:spacing w:before="100" w:beforeAutospacing="1" w:after="100" w:afterAutospacing="1" w:line="240" w:lineRule="auto"/>
    </w:pPr>
    <w:rPr>
      <w:rFonts w:eastAsiaTheme="minorEastAsia" w:cs="Times New Roman"/>
      <w:szCs w:val="24"/>
      <w:lang w:eastAsia="de-DE"/>
    </w:rPr>
  </w:style>
  <w:style w:type="paragraph" w:styleId="Aufzhlungszeichen">
    <w:name w:val="List Bullet"/>
    <w:basedOn w:val="Standard"/>
    <w:uiPriority w:val="99"/>
    <w:unhideWhenUsed/>
    <w:rsid w:val="009F6527"/>
    <w:pPr>
      <w:numPr>
        <w:numId w:val="5"/>
      </w:numPr>
      <w:contextualSpacing/>
    </w:pPr>
  </w:style>
  <w:style w:type="paragraph" w:styleId="Beschriftung">
    <w:name w:val="caption"/>
    <w:basedOn w:val="Standard"/>
    <w:next w:val="Standard"/>
    <w:uiPriority w:val="35"/>
    <w:unhideWhenUsed/>
    <w:rsid w:val="0039104A"/>
    <w:rPr>
      <w:b/>
      <w:bCs/>
      <w:sz w:val="18"/>
      <w:szCs w:val="18"/>
    </w:rPr>
  </w:style>
  <w:style w:type="character" w:customStyle="1" w:styleId="berschrift4Zchn">
    <w:name w:val="Überschrift 4 Zchn"/>
    <w:aliases w:val="Subsubsection Zchn"/>
    <w:basedOn w:val="Absatz-Standardschriftart"/>
    <w:link w:val="berschrift4"/>
    <w:uiPriority w:val="9"/>
    <w:rsid w:val="0084714A"/>
    <w:rPr>
      <w:rFonts w:ascii="Times New Roman" w:hAnsi="Times New Roman"/>
      <w:b/>
      <w:bCs/>
      <w:spacing w:val="5"/>
      <w:szCs w:val="24"/>
    </w:rPr>
  </w:style>
  <w:style w:type="character" w:customStyle="1" w:styleId="berschrift5Zchn">
    <w:name w:val="Überschrift 5 Zchn"/>
    <w:aliases w:val="SubSubSub Zchn,Paragraph Zchn"/>
    <w:basedOn w:val="Absatz-Standardschriftart"/>
    <w:link w:val="berschrift5"/>
    <w:uiPriority w:val="9"/>
    <w:rsid w:val="00FE162D"/>
    <w:rPr>
      <w:rFonts w:ascii="Times New Roman" w:hAnsi="Times New Roman"/>
      <w:b/>
      <w:iCs/>
      <w:szCs w:val="24"/>
    </w:rPr>
  </w:style>
  <w:style w:type="character" w:customStyle="1" w:styleId="berschrift6Zchn">
    <w:name w:val="Überschrift 6 Zchn"/>
    <w:basedOn w:val="Absatz-Standardschriftart"/>
    <w:link w:val="berschrift6"/>
    <w:uiPriority w:val="9"/>
    <w:rsid w:val="0084714A"/>
    <w:rPr>
      <w:rFonts w:ascii="Times New Roman" w:hAnsi="Times New Roman"/>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4714A"/>
    <w:rPr>
      <w:rFonts w:ascii="Times New Roman" w:hAnsi="Times New Roman"/>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4714A"/>
    <w:rPr>
      <w:rFonts w:ascii="Times New Roman" w:hAnsi="Times New Roman"/>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4714A"/>
    <w:rPr>
      <w:rFonts w:ascii="Times New Roman" w:hAnsi="Times New Roman"/>
      <w:b/>
      <w:bCs/>
      <w:i/>
      <w:iCs/>
      <w:color w:val="7F7F7F" w:themeColor="text1" w:themeTint="80"/>
      <w:sz w:val="18"/>
      <w:szCs w:val="18"/>
    </w:rPr>
  </w:style>
  <w:style w:type="paragraph" w:styleId="Untertitel">
    <w:name w:val="Subtitle"/>
    <w:basedOn w:val="Standard"/>
    <w:next w:val="Standard"/>
    <w:link w:val="UntertitelZchn"/>
    <w:uiPriority w:val="11"/>
    <w:qFormat/>
    <w:rsid w:val="006F5BDF"/>
    <w:rPr>
      <w:i/>
      <w:iCs/>
      <w:smallCaps/>
      <w:spacing w:val="10"/>
      <w:sz w:val="28"/>
      <w:szCs w:val="28"/>
    </w:rPr>
  </w:style>
  <w:style w:type="character" w:customStyle="1" w:styleId="UntertitelZchn">
    <w:name w:val="Untertitel Zchn"/>
    <w:basedOn w:val="Absatz-Standardschriftart"/>
    <w:link w:val="Untertitel"/>
    <w:uiPriority w:val="11"/>
    <w:rsid w:val="006F5BDF"/>
    <w:rPr>
      <w:i/>
      <w:iCs/>
      <w:smallCaps/>
      <w:spacing w:val="10"/>
      <w:sz w:val="28"/>
      <w:szCs w:val="28"/>
    </w:rPr>
  </w:style>
  <w:style w:type="character" w:styleId="Fett">
    <w:name w:val="Strong"/>
    <w:uiPriority w:val="22"/>
    <w:qFormat/>
    <w:rsid w:val="006F5BDF"/>
    <w:rPr>
      <w:b/>
      <w:bCs/>
    </w:rPr>
  </w:style>
  <w:style w:type="character" w:styleId="Hervorhebung">
    <w:name w:val="Emphasis"/>
    <w:uiPriority w:val="20"/>
    <w:qFormat/>
    <w:rsid w:val="006F5BDF"/>
    <w:rPr>
      <w:b/>
      <w:bCs/>
      <w:i/>
      <w:iCs/>
      <w:spacing w:val="10"/>
    </w:rPr>
  </w:style>
  <w:style w:type="paragraph" w:styleId="Zitat">
    <w:name w:val="Quote"/>
    <w:basedOn w:val="Standard"/>
    <w:next w:val="Standard"/>
    <w:link w:val="ZitatZchn"/>
    <w:uiPriority w:val="29"/>
    <w:qFormat/>
    <w:rsid w:val="006F5BDF"/>
    <w:rPr>
      <w:i/>
      <w:iCs/>
    </w:rPr>
  </w:style>
  <w:style w:type="character" w:customStyle="1" w:styleId="ZitatZchn">
    <w:name w:val="Zitat Zchn"/>
    <w:basedOn w:val="Absatz-Standardschriftart"/>
    <w:link w:val="Zitat"/>
    <w:uiPriority w:val="29"/>
    <w:rsid w:val="006F5BDF"/>
    <w:rPr>
      <w:i/>
      <w:iCs/>
    </w:rPr>
  </w:style>
  <w:style w:type="paragraph" w:styleId="IntensivesZitat">
    <w:name w:val="Intense Quote"/>
    <w:basedOn w:val="Standard"/>
    <w:next w:val="Standard"/>
    <w:link w:val="IntensivesZitatZchn"/>
    <w:uiPriority w:val="30"/>
    <w:qFormat/>
    <w:rsid w:val="006F5BDF"/>
    <w:pPr>
      <w:pBdr>
        <w:top w:val="single" w:sz="4" w:space="10" w:color="auto"/>
        <w:bottom w:val="single" w:sz="4" w:space="10" w:color="auto"/>
      </w:pBdr>
      <w:spacing w:before="240"/>
      <w:ind w:left="1152" w:right="1152"/>
    </w:pPr>
    <w:rPr>
      <w:i/>
      <w:iCs/>
    </w:rPr>
  </w:style>
  <w:style w:type="character" w:customStyle="1" w:styleId="IntensivesZitatZchn">
    <w:name w:val="Intensives Zitat Zchn"/>
    <w:basedOn w:val="Absatz-Standardschriftart"/>
    <w:link w:val="IntensivesZitat"/>
    <w:uiPriority w:val="30"/>
    <w:rsid w:val="006F5BDF"/>
    <w:rPr>
      <w:i/>
      <w:iCs/>
    </w:rPr>
  </w:style>
  <w:style w:type="character" w:styleId="SchwacheHervorhebung">
    <w:name w:val="Subtle Emphasis"/>
    <w:uiPriority w:val="19"/>
    <w:qFormat/>
    <w:rsid w:val="006F5BDF"/>
    <w:rPr>
      <w:i/>
      <w:iCs/>
    </w:rPr>
  </w:style>
  <w:style w:type="character" w:styleId="IntensiveHervorhebung">
    <w:name w:val="Intense Emphasis"/>
    <w:uiPriority w:val="21"/>
    <w:qFormat/>
    <w:rsid w:val="006F5BDF"/>
    <w:rPr>
      <w:b/>
      <w:bCs/>
      <w:i/>
      <w:iCs/>
    </w:rPr>
  </w:style>
  <w:style w:type="character" w:styleId="SchwacherVerweis">
    <w:name w:val="Subtle Reference"/>
    <w:basedOn w:val="Absatz-Standardschriftart"/>
    <w:uiPriority w:val="31"/>
    <w:qFormat/>
    <w:rsid w:val="006F5BDF"/>
    <w:rPr>
      <w:smallCaps/>
    </w:rPr>
  </w:style>
  <w:style w:type="character" w:styleId="IntensiverVerweis">
    <w:name w:val="Intense Reference"/>
    <w:uiPriority w:val="32"/>
    <w:qFormat/>
    <w:rsid w:val="006F5BDF"/>
    <w:rPr>
      <w:b/>
      <w:bCs/>
      <w:smallCaps/>
    </w:rPr>
  </w:style>
  <w:style w:type="paragraph" w:styleId="Verzeichnis4">
    <w:name w:val="toc 4"/>
    <w:basedOn w:val="Standard"/>
    <w:next w:val="Standard"/>
    <w:autoRedefine/>
    <w:uiPriority w:val="39"/>
    <w:unhideWhenUsed/>
    <w:rsid w:val="006F5BDF"/>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F5BDF"/>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F5BDF"/>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F5BDF"/>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F5BDF"/>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F5BDF"/>
    <w:pPr>
      <w:ind w:left="1760"/>
    </w:pPr>
    <w:rPr>
      <w:rFonts w:asciiTheme="minorHAnsi" w:hAnsiTheme="minorHAnsi" w:cstheme="minorHAnsi"/>
      <w:sz w:val="20"/>
      <w:szCs w:val="20"/>
    </w:rPr>
  </w:style>
  <w:style w:type="paragraph" w:styleId="Index2">
    <w:name w:val="index 2"/>
    <w:basedOn w:val="Standard"/>
    <w:next w:val="Standard"/>
    <w:autoRedefine/>
    <w:uiPriority w:val="99"/>
    <w:semiHidden/>
    <w:unhideWhenUsed/>
    <w:rsid w:val="00657E53"/>
    <w:pPr>
      <w:spacing w:line="240" w:lineRule="auto"/>
      <w:ind w:left="440" w:hanging="220"/>
    </w:pPr>
  </w:style>
  <w:style w:type="paragraph" w:styleId="Abbildungsverzeichnis">
    <w:name w:val="table of figures"/>
    <w:basedOn w:val="Standard"/>
    <w:next w:val="Standard"/>
    <w:uiPriority w:val="99"/>
    <w:unhideWhenUsed/>
    <w:rsid w:val="00D41BA2"/>
  </w:style>
  <w:style w:type="table" w:styleId="Tabellenraster">
    <w:name w:val="Table Grid"/>
    <w:basedOn w:val="NormaleTabelle"/>
    <w:uiPriority w:val="39"/>
    <w:rsid w:val="00D4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772C"/>
    <w:pPr>
      <w:spacing w:line="240" w:lineRule="auto"/>
    </w:pPr>
    <w:rPr>
      <w:sz w:val="20"/>
      <w:szCs w:val="20"/>
    </w:rPr>
  </w:style>
  <w:style w:type="character" w:customStyle="1" w:styleId="FunotentextZchn">
    <w:name w:val="Fußnotentext Zchn"/>
    <w:basedOn w:val="Absatz-Standardschriftart"/>
    <w:link w:val="Funotentext"/>
    <w:uiPriority w:val="99"/>
    <w:semiHidden/>
    <w:rsid w:val="0096772C"/>
    <w:rPr>
      <w:rFonts w:ascii="Times New Roman" w:hAnsi="Times New Roman"/>
      <w:sz w:val="20"/>
      <w:szCs w:val="20"/>
    </w:rPr>
  </w:style>
  <w:style w:type="character" w:styleId="Funotenzeichen">
    <w:name w:val="footnote reference"/>
    <w:basedOn w:val="Absatz-Standardschriftart"/>
    <w:uiPriority w:val="99"/>
    <w:semiHidden/>
    <w:unhideWhenUsed/>
    <w:rsid w:val="0096772C"/>
    <w:rPr>
      <w:vertAlign w:val="superscript"/>
    </w:rPr>
  </w:style>
  <w:style w:type="character" w:styleId="Platzhaltertext">
    <w:name w:val="Placeholder Text"/>
    <w:basedOn w:val="Absatz-Standardschriftart"/>
    <w:uiPriority w:val="99"/>
    <w:semiHidden/>
    <w:rsid w:val="00E52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313">
      <w:bodyDiv w:val="1"/>
      <w:marLeft w:val="0"/>
      <w:marRight w:val="0"/>
      <w:marTop w:val="0"/>
      <w:marBottom w:val="0"/>
      <w:divBdr>
        <w:top w:val="none" w:sz="0" w:space="0" w:color="auto"/>
        <w:left w:val="none" w:sz="0" w:space="0" w:color="auto"/>
        <w:bottom w:val="none" w:sz="0" w:space="0" w:color="auto"/>
        <w:right w:val="none" w:sz="0" w:space="0" w:color="auto"/>
      </w:divBdr>
    </w:div>
    <w:div w:id="358941528">
      <w:bodyDiv w:val="1"/>
      <w:marLeft w:val="0"/>
      <w:marRight w:val="0"/>
      <w:marTop w:val="0"/>
      <w:marBottom w:val="0"/>
      <w:divBdr>
        <w:top w:val="none" w:sz="0" w:space="0" w:color="auto"/>
        <w:left w:val="none" w:sz="0" w:space="0" w:color="auto"/>
        <w:bottom w:val="none" w:sz="0" w:space="0" w:color="auto"/>
        <w:right w:val="none" w:sz="0" w:space="0" w:color="auto"/>
      </w:divBdr>
    </w:div>
    <w:div w:id="17607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5bKIT%5d%20HiWi%20IISM\Abschlussarbeit%20Word%20Vorlage\Abschlussarbeit_deutsch_vorlage_2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6C4BB2D474D39BE4866A189B98FE0"/>
        <w:category>
          <w:name w:val="Allgemein"/>
          <w:gallery w:val="placeholder"/>
        </w:category>
        <w:types>
          <w:type w:val="bbPlcHdr"/>
        </w:types>
        <w:behaviors>
          <w:behavior w:val="content"/>
        </w:behaviors>
        <w:guid w:val="{8EE399DE-949E-4D2B-A86B-56108CFC16BE}"/>
      </w:docPartPr>
      <w:docPartBody>
        <w:p w:rsidR="00B4351E" w:rsidRDefault="000F05A3" w:rsidP="000F05A3">
          <w:pPr>
            <w:pStyle w:val="9E56C4BB2D474D39BE4866A189B98FE0"/>
          </w:pPr>
          <w:r w:rsidRPr="00D8676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A3"/>
    <w:rsid w:val="000F05A3"/>
    <w:rsid w:val="001A461E"/>
    <w:rsid w:val="003C5206"/>
    <w:rsid w:val="007C30EA"/>
    <w:rsid w:val="00896D8E"/>
    <w:rsid w:val="00B43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5A3"/>
    <w:rPr>
      <w:color w:val="808080"/>
    </w:rPr>
  </w:style>
  <w:style w:type="paragraph" w:customStyle="1" w:styleId="9E56C4BB2D474D39BE4866A189B98FE0">
    <w:name w:val="9E56C4BB2D474D39BE4866A189B98FE0"/>
    <w:rsid w:val="000F05A3"/>
    <w:pPr>
      <w:spacing w:before="120" w:after="0" w:line="360" w:lineRule="auto"/>
      <w:jc w:val="both"/>
    </w:pPr>
    <w:rPr>
      <w:rFonts w:ascii="Times New Roman" w:eastAsiaTheme="majorEastAsia" w:hAnsi="Times New Roman" w:cstheme="majorBid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Bec09</b:Tag>
    <b:SourceType>ArticleInAPeriodical</b:SourceType>
    <b:Guid>{3E025C97-2743-4C2C-A959-ED14966FF1F3}</b:Guid>
    <b:Title>The Palladio component model for modeldriven performance prediction</b:Title>
    <b:Year>2009</b:Year>
    <b:Author>
      <b:Author>
        <b:NameList>
          <b:Person>
            <b:Last>Becker</b:Last>
          </b:Person>
          <b:Person>
            <b:Last>S.</b:Last>
          </b:Person>
          <b:Person>
            <b:Last>H. Koziolek</b:Last>
          </b:Person>
          <b:Person>
            <b:Last>R. Reussner</b:Last>
          </b:Person>
        </b:NameList>
      </b:Author>
    </b:Author>
    <b:Pages>82, S. 3-22</b:Pages>
    <b:RefOrder>1</b:RefOrder>
  </b:Source>
</b:Sources>
</file>

<file path=customXml/itemProps1.xml><?xml version="1.0" encoding="utf-8"?>
<ds:datastoreItem xmlns:ds="http://schemas.openxmlformats.org/officeDocument/2006/customXml" ds:itemID="{42853AB7-1879-44A3-A274-218408E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Abschlussarbeit_deutsch_vorlage_2007</Template>
  <TotalTime>0</TotalTime>
  <Pages>16</Pages>
  <Words>1228</Words>
  <Characters>7004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 Karlsruhe</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dc:creator>
  <cp:lastModifiedBy>Daumann, Alessa Fiona (CIN)</cp:lastModifiedBy>
  <cp:revision>9</cp:revision>
  <cp:lastPrinted>2014-10-01T13:32:00Z</cp:lastPrinted>
  <dcterms:created xsi:type="dcterms:W3CDTF">2023-09-04T07:29:00Z</dcterms:created>
  <dcterms:modified xsi:type="dcterms:W3CDTF">2025-08-29T08:10:00Z</dcterms:modified>
</cp:coreProperties>
</file>