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D6F9" w14:textId="45F16FF2" w:rsidR="006563A9" w:rsidRPr="00C949E8" w:rsidRDefault="00417E50" w:rsidP="006563A9">
      <w:pPr>
        <w:rPr>
          <w:rFonts w:cs="Times New Roman"/>
          <w:sz w:val="48"/>
          <w:szCs w:val="50"/>
        </w:rPr>
      </w:pPr>
      <w:r w:rsidRPr="00C949E8">
        <w:rPr>
          <w:noProof/>
          <w:sz w:val="48"/>
          <w:szCs w:val="50"/>
          <w:lang w:eastAsia="de-DE"/>
        </w:rPr>
        <w:drawing>
          <wp:anchor distT="0" distB="0" distL="114300" distR="114300" simplePos="0" relativeHeight="251658241" behindDoc="1" locked="0" layoutInCell="1" allowOverlap="1" wp14:anchorId="72BA7B4F" wp14:editId="5C16D6E7">
            <wp:simplePos x="0" y="0"/>
            <wp:positionH relativeFrom="margin">
              <wp:posOffset>-975360</wp:posOffset>
            </wp:positionH>
            <wp:positionV relativeFrom="margin">
              <wp:posOffset>-678637</wp:posOffset>
            </wp:positionV>
            <wp:extent cx="7558259" cy="10429102"/>
            <wp:effectExtent l="0" t="0" r="0" b="0"/>
            <wp:wrapNone/>
            <wp:docPr id="3" name="Grafik 3" descr="C:\Dropbox\[KIT] HiWi IISM\Abschlussarbeit Word Vorlage\Rah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ropbox\[KIT] HiWi IISM\Abschlussarbeit Word Vorlage\Rahm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8"/>
                    <a:stretch/>
                  </pic:blipFill>
                  <pic:spPr bwMode="auto">
                    <a:xfrm>
                      <a:off x="0" y="0"/>
                      <a:ext cx="7558259" cy="1042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9E8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D9A6A79" wp14:editId="5840F67A">
            <wp:simplePos x="0" y="0"/>
            <wp:positionH relativeFrom="column">
              <wp:posOffset>47625</wp:posOffset>
            </wp:positionH>
            <wp:positionV relativeFrom="paragraph">
              <wp:posOffset>-155271</wp:posOffset>
            </wp:positionV>
            <wp:extent cx="1412240" cy="641350"/>
            <wp:effectExtent l="0" t="0" r="0" b="0"/>
            <wp:wrapNone/>
            <wp:docPr id="4" name="Bild 4" descr="kit_logo_de_farbe_pos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t_logo_de_farbe_positi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4D87F" w14:textId="77777777" w:rsidR="006563A9" w:rsidRPr="00C949E8" w:rsidRDefault="006563A9" w:rsidP="006563A9">
      <w:pPr>
        <w:rPr>
          <w:rFonts w:cs="Times New Roman"/>
          <w:sz w:val="48"/>
          <w:szCs w:val="50"/>
        </w:rPr>
      </w:pPr>
    </w:p>
    <w:p w14:paraId="29AC0820" w14:textId="2451E6DE" w:rsidR="00A825CC" w:rsidRDefault="00642A18" w:rsidP="0077101F">
      <w:pPr>
        <w:spacing w:line="240" w:lineRule="auto"/>
        <w:jc w:val="center"/>
        <w:rPr>
          <w:rFonts w:cs="Times New Roman"/>
          <w:sz w:val="48"/>
          <w:szCs w:val="50"/>
          <w:lang w:val="en-US"/>
        </w:rPr>
      </w:pPr>
      <w:r w:rsidRPr="0077101F">
        <w:rPr>
          <w:rFonts w:cs="Times New Roman"/>
          <w:sz w:val="48"/>
          <w:szCs w:val="50"/>
          <w:lang w:val="en-US"/>
        </w:rPr>
        <w:t>Title</w:t>
      </w:r>
    </w:p>
    <w:p w14:paraId="01E0E1AF" w14:textId="4ED284A1" w:rsidR="00A825CC" w:rsidRPr="0077101F" w:rsidRDefault="00A825CC" w:rsidP="0077101F">
      <w:pPr>
        <w:spacing w:line="240" w:lineRule="auto"/>
        <w:jc w:val="center"/>
        <w:rPr>
          <w:rFonts w:cs="Times New Roman"/>
          <w:szCs w:val="28"/>
          <w:lang w:val="en-US"/>
        </w:rPr>
      </w:pPr>
      <w:r w:rsidRPr="0077101F">
        <w:rPr>
          <w:rFonts w:cs="Times New Roman"/>
          <w:szCs w:val="28"/>
          <w:lang w:val="en-US"/>
        </w:rPr>
        <w:t>[In the case of theses with a German title, the title must also be given in English]</w:t>
      </w:r>
    </w:p>
    <w:p w14:paraId="1F243D67" w14:textId="23CB3DB2" w:rsidR="00417E50" w:rsidRDefault="00C467A0" w:rsidP="00A825CC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br/>
      </w:r>
      <w:r w:rsidR="007151B3" w:rsidRPr="007151B3">
        <w:rPr>
          <w:rFonts w:cs="Times New Roman"/>
          <w:szCs w:val="24"/>
          <w:lang w:val="en-US"/>
        </w:rPr>
        <w:t xml:space="preserve">Bachelor's </w:t>
      </w:r>
      <w:r w:rsidR="007151B3">
        <w:rPr>
          <w:rFonts w:cs="Times New Roman"/>
          <w:szCs w:val="24"/>
          <w:lang w:val="en-US"/>
        </w:rPr>
        <w:t>S</w:t>
      </w:r>
      <w:r w:rsidR="007151B3" w:rsidRPr="007151B3">
        <w:rPr>
          <w:rFonts w:cs="Times New Roman"/>
          <w:szCs w:val="24"/>
          <w:lang w:val="en-US"/>
        </w:rPr>
        <w:t xml:space="preserve">eminar </w:t>
      </w:r>
      <w:r w:rsidR="007151B3">
        <w:rPr>
          <w:rFonts w:cs="Times New Roman"/>
          <w:szCs w:val="24"/>
          <w:lang w:val="en-US"/>
        </w:rPr>
        <w:t>T</w:t>
      </w:r>
      <w:r w:rsidR="007151B3" w:rsidRPr="007151B3">
        <w:rPr>
          <w:rFonts w:cs="Times New Roman"/>
          <w:szCs w:val="24"/>
          <w:lang w:val="en-US"/>
        </w:rPr>
        <w:t xml:space="preserve">hesis / Master's </w:t>
      </w:r>
      <w:r w:rsidR="007151B3">
        <w:rPr>
          <w:rFonts w:cs="Times New Roman"/>
          <w:szCs w:val="24"/>
          <w:lang w:val="en-US"/>
        </w:rPr>
        <w:t>S</w:t>
      </w:r>
      <w:r w:rsidR="007151B3" w:rsidRPr="007151B3">
        <w:rPr>
          <w:rFonts w:cs="Times New Roman"/>
          <w:szCs w:val="24"/>
          <w:lang w:val="en-US"/>
        </w:rPr>
        <w:t xml:space="preserve">eminar </w:t>
      </w:r>
      <w:r w:rsidR="007151B3">
        <w:rPr>
          <w:rFonts w:cs="Times New Roman"/>
          <w:szCs w:val="24"/>
          <w:lang w:val="en-US"/>
        </w:rPr>
        <w:t>T</w:t>
      </w:r>
      <w:r w:rsidR="007151B3" w:rsidRPr="007151B3">
        <w:rPr>
          <w:rFonts w:cs="Times New Roman"/>
          <w:szCs w:val="24"/>
          <w:lang w:val="en-US"/>
        </w:rPr>
        <w:t xml:space="preserve">hesis </w:t>
      </w:r>
      <w:r w:rsidR="007151B3">
        <w:rPr>
          <w:rFonts w:cs="Times New Roman"/>
          <w:szCs w:val="24"/>
          <w:lang w:val="en-US"/>
        </w:rPr>
        <w:t xml:space="preserve">/ </w:t>
      </w:r>
      <w:r w:rsidR="00642A18" w:rsidRPr="0077101F">
        <w:rPr>
          <w:rFonts w:cs="Times New Roman"/>
          <w:szCs w:val="24"/>
          <w:lang w:val="en-US"/>
        </w:rPr>
        <w:t>Bachelor’s Thesis / Master’s Thesis</w:t>
      </w:r>
    </w:p>
    <w:p w14:paraId="1FFC182C" w14:textId="77777777" w:rsidR="00A825CC" w:rsidRPr="0077101F" w:rsidRDefault="00A825CC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67CEF6A1" w14:textId="2076D927" w:rsidR="00A825CC" w:rsidRPr="0077101F" w:rsidRDefault="00A825CC" w:rsidP="0077101F">
      <w:pPr>
        <w:spacing w:line="480" w:lineRule="auto"/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Submitted on</w:t>
      </w:r>
    </w:p>
    <w:p w14:paraId="488E01A0" w14:textId="2443B1B4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Institute for Customer Insights</w:t>
      </w:r>
    </w:p>
    <w:p w14:paraId="0A511846" w14:textId="395BC954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Digital Marketing Research Group</w:t>
      </w:r>
    </w:p>
    <w:p w14:paraId="647E1385" w14:textId="77777777" w:rsidR="00A825CC" w:rsidRPr="0077101F" w:rsidRDefault="00A825CC" w:rsidP="0077101F">
      <w:pPr>
        <w:spacing w:line="240" w:lineRule="auto"/>
        <w:jc w:val="center"/>
        <w:rPr>
          <w:rFonts w:cs="Times New Roman"/>
          <w:sz w:val="28"/>
          <w:szCs w:val="28"/>
          <w:lang w:val="en-US"/>
        </w:rPr>
      </w:pPr>
    </w:p>
    <w:p w14:paraId="32130076" w14:textId="124708C2" w:rsidR="00A825CC" w:rsidRPr="0077101F" w:rsidRDefault="00A825CC" w:rsidP="00417E50">
      <w:pPr>
        <w:jc w:val="center"/>
        <w:rPr>
          <w:rFonts w:cs="Times New Roman"/>
          <w:szCs w:val="24"/>
        </w:rPr>
      </w:pPr>
      <w:r w:rsidRPr="0077101F">
        <w:rPr>
          <w:rFonts w:cs="Times New Roman"/>
          <w:szCs w:val="24"/>
        </w:rPr>
        <w:t>Professor:</w:t>
      </w:r>
    </w:p>
    <w:p w14:paraId="276CEC71" w14:textId="1881C185" w:rsidR="00A825CC" w:rsidRDefault="00A825CC" w:rsidP="00417E50">
      <w:pPr>
        <w:jc w:val="center"/>
        <w:rPr>
          <w:rFonts w:cs="Times New Roman"/>
          <w:szCs w:val="24"/>
        </w:rPr>
      </w:pPr>
      <w:r w:rsidRPr="0077101F">
        <w:rPr>
          <w:rFonts w:cs="Times New Roman"/>
          <w:szCs w:val="24"/>
        </w:rPr>
        <w:t>Prof. Dr. Ann-Kristin Kupfer</w:t>
      </w:r>
    </w:p>
    <w:p w14:paraId="39201BE1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</w:rPr>
      </w:pPr>
    </w:p>
    <w:p w14:paraId="4517E3B0" w14:textId="4648BE65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Supervisor:</w:t>
      </w:r>
    </w:p>
    <w:p w14:paraId="7FCA8165" w14:textId="135D746C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Title and Name</w:t>
      </w:r>
    </w:p>
    <w:p w14:paraId="682CC256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32441EA1" w14:textId="48F1ACEE" w:rsidR="00A825CC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Karlsruhe Institute of Technology (KIT)</w:t>
      </w:r>
    </w:p>
    <w:p w14:paraId="390E815F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65B368A8" w14:textId="10430A43" w:rsidR="00CD1083" w:rsidRDefault="00A825CC" w:rsidP="00A825CC">
      <w:pPr>
        <w:jc w:val="center"/>
        <w:rPr>
          <w:rFonts w:cs="Times New Roman"/>
          <w:lang w:val="en-US"/>
        </w:rPr>
      </w:pPr>
      <w:r w:rsidRPr="0077101F">
        <w:rPr>
          <w:rFonts w:cs="Times New Roman"/>
          <w:szCs w:val="24"/>
          <w:lang w:val="en-US"/>
        </w:rPr>
        <w:t>Summer Semester/Winter Semester 20XY/X</w:t>
      </w:r>
      <w:r w:rsidR="00D95224">
        <w:rPr>
          <w:rFonts w:cs="Times New Roman"/>
          <w:szCs w:val="24"/>
          <w:lang w:val="en-US"/>
        </w:rPr>
        <w:t>Z</w:t>
      </w:r>
      <w:r w:rsidR="00C467A0" w:rsidRPr="0077101F">
        <w:rPr>
          <w:rFonts w:cs="Times New Roman"/>
          <w:sz w:val="44"/>
          <w:lang w:val="en-US"/>
        </w:rPr>
        <w:br/>
      </w:r>
    </w:p>
    <w:p w14:paraId="3B32859E" w14:textId="77777777" w:rsidR="00CD1083" w:rsidRPr="0077101F" w:rsidRDefault="00CD1083" w:rsidP="00417E50">
      <w:pPr>
        <w:jc w:val="center"/>
        <w:rPr>
          <w:rFonts w:cs="Times New Roman"/>
          <w:lang w:val="en-US"/>
        </w:rPr>
      </w:pPr>
    </w:p>
    <w:p w14:paraId="0C64BC62" w14:textId="3B2E7AFB" w:rsidR="00C145BC" w:rsidRPr="0077101F" w:rsidRDefault="00B62094" w:rsidP="00C467A0">
      <w:pPr>
        <w:spacing w:before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b</w:t>
      </w:r>
      <w:r w:rsidR="00A825CC">
        <w:rPr>
          <w:rFonts w:cs="Times New Roman"/>
          <w:lang w:val="en-US"/>
        </w:rPr>
        <w:t>y</w:t>
      </w:r>
      <w:r>
        <w:rPr>
          <w:rFonts w:cs="Times New Roman"/>
          <w:lang w:val="en-US"/>
        </w:rPr>
        <w:br/>
      </w:r>
    </w:p>
    <w:p w14:paraId="49268B22" w14:textId="1CB9268A" w:rsidR="00B62094" w:rsidRDefault="00A4029A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Name:</w:t>
      </w:r>
      <w:r w:rsidRPr="0077101F">
        <w:rPr>
          <w:rFonts w:cs="Times New Roman"/>
          <w:lang w:val="en-US"/>
        </w:rPr>
        <w:tab/>
      </w:r>
      <w:r w:rsidRPr="0077101F">
        <w:rPr>
          <w:rFonts w:cs="Times New Roman"/>
          <w:lang w:val="en-US"/>
        </w:rPr>
        <w:tab/>
      </w:r>
      <w:r w:rsidR="00BF5FBC">
        <w:rPr>
          <w:rFonts w:cs="Times New Roman"/>
          <w:lang w:val="en-US"/>
        </w:rPr>
        <w:tab/>
      </w:r>
      <w:r w:rsidR="00642A18" w:rsidRPr="0077101F">
        <w:rPr>
          <w:rFonts w:cs="Times New Roman"/>
          <w:lang w:val="en-US"/>
        </w:rPr>
        <w:t>First N</w:t>
      </w:r>
      <w:r w:rsidR="00642A18">
        <w:rPr>
          <w:rFonts w:cs="Times New Roman"/>
          <w:lang w:val="en-US"/>
        </w:rPr>
        <w:t>ame Last Name</w:t>
      </w:r>
      <w:r w:rsidRPr="0077101F">
        <w:rPr>
          <w:rFonts w:cs="Times New Roman"/>
          <w:lang w:val="en-US"/>
        </w:rPr>
        <w:t>.</w:t>
      </w:r>
    </w:p>
    <w:p w14:paraId="3EFDDB66" w14:textId="0130D34B" w:rsidR="00A4029A" w:rsidRPr="0077101F" w:rsidRDefault="00A825CC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Matriculation no.</w:t>
      </w:r>
      <w:r w:rsidR="00A4029A" w:rsidRPr="0077101F">
        <w:rPr>
          <w:rFonts w:cs="Times New Roman"/>
          <w:lang w:val="en-US"/>
        </w:rPr>
        <w:t>:</w:t>
      </w:r>
      <w:r w:rsidR="00A4029A" w:rsidRPr="0077101F">
        <w:rPr>
          <w:rFonts w:cs="Times New Roman"/>
          <w:lang w:val="en-US"/>
        </w:rPr>
        <w:tab/>
        <w:t>1234567</w:t>
      </w:r>
    </w:p>
    <w:p w14:paraId="13EE5EFB" w14:textId="300A7862" w:rsidR="00A4029A" w:rsidRPr="0077101F" w:rsidRDefault="00642A18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Adress</w:t>
      </w:r>
      <w:r w:rsidR="00A4029A" w:rsidRPr="0077101F">
        <w:rPr>
          <w:rFonts w:cs="Times New Roman"/>
          <w:lang w:val="en-US"/>
        </w:rPr>
        <w:t>:</w:t>
      </w:r>
      <w:r w:rsidR="00A4029A" w:rsidRPr="0077101F">
        <w:rPr>
          <w:rFonts w:cs="Times New Roman"/>
          <w:lang w:val="en-US"/>
        </w:rPr>
        <w:tab/>
      </w:r>
      <w:r w:rsidR="00BF5FBC">
        <w:rPr>
          <w:rFonts w:cs="Times New Roman"/>
          <w:lang w:val="en-US"/>
        </w:rPr>
        <w:tab/>
      </w:r>
      <w:r w:rsidR="00A4029A" w:rsidRPr="0077101F">
        <w:rPr>
          <w:rFonts w:cs="Times New Roman"/>
          <w:lang w:val="en-US"/>
        </w:rPr>
        <w:t>…</w:t>
      </w:r>
    </w:p>
    <w:p w14:paraId="5FC4B5F6" w14:textId="7B6D6D63" w:rsidR="00A4029A" w:rsidRPr="0077101F" w:rsidRDefault="00A825CC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Mobile</w:t>
      </w:r>
      <w:r w:rsidR="00A4029A" w:rsidRPr="0077101F">
        <w:rPr>
          <w:rFonts w:cs="Times New Roman"/>
          <w:lang w:val="en-US"/>
        </w:rPr>
        <w:t>:</w:t>
      </w:r>
      <w:r w:rsidR="00A4029A" w:rsidRPr="0077101F">
        <w:rPr>
          <w:rFonts w:cs="Times New Roman"/>
          <w:lang w:val="en-US"/>
        </w:rPr>
        <w:tab/>
      </w:r>
      <w:r w:rsidR="00A4029A" w:rsidRPr="0077101F">
        <w:rPr>
          <w:rFonts w:cs="Times New Roman"/>
          <w:lang w:val="en-US"/>
        </w:rPr>
        <w:tab/>
        <w:t>…</w:t>
      </w:r>
    </w:p>
    <w:p w14:paraId="736BE4F4" w14:textId="060834EF" w:rsidR="00A4029A" w:rsidRPr="0077101F" w:rsidRDefault="00A4029A" w:rsidP="00C467A0">
      <w:pPr>
        <w:spacing w:before="0" w:line="240" w:lineRule="auto"/>
        <w:rPr>
          <w:rFonts w:cs="Times New Roman"/>
          <w:lang w:val="en-US"/>
        </w:rPr>
        <w:sectPr w:rsidR="00A4029A" w:rsidRPr="0077101F" w:rsidSect="0085051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418" w:bottom="1134" w:left="1418" w:header="765" w:footer="493" w:gutter="0"/>
          <w:pgNumType w:fmt="lowerRoman"/>
          <w:cols w:space="708"/>
          <w:titlePg/>
          <w:docGrid w:linePitch="360"/>
        </w:sectPr>
      </w:pPr>
      <w:r w:rsidRPr="0077101F">
        <w:rPr>
          <w:rFonts w:cs="Times New Roman"/>
          <w:lang w:val="en-US"/>
        </w:rPr>
        <w:t>E-Mail:</w:t>
      </w:r>
      <w:r w:rsidRPr="0077101F">
        <w:rPr>
          <w:rFonts w:cs="Times New Roman"/>
          <w:lang w:val="en-US"/>
        </w:rPr>
        <w:tab/>
      </w:r>
      <w:r w:rsidR="00BF5FBC">
        <w:rPr>
          <w:rFonts w:cs="Times New Roman"/>
          <w:lang w:val="en-US"/>
        </w:rPr>
        <w:tab/>
      </w:r>
      <w:r w:rsidRPr="0077101F">
        <w:rPr>
          <w:rFonts w:cs="Times New Roman"/>
          <w:lang w:val="en-US"/>
        </w:rPr>
        <w:t>…</w:t>
      </w:r>
      <w:r w:rsidR="00417E50" w:rsidRPr="0077101F">
        <w:rPr>
          <w:rFonts w:cs="Times New Roman"/>
          <w:lang w:val="en-US"/>
        </w:rPr>
        <w:br w:type="page"/>
      </w:r>
    </w:p>
    <w:p w14:paraId="3828C05B" w14:textId="0DE8438D" w:rsidR="00417E50" w:rsidRPr="00C949E8" w:rsidRDefault="007C1308" w:rsidP="00A402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Content</w:t>
      </w:r>
    </w:p>
    <w:sdt>
      <w:sdtPr>
        <w:rPr>
          <w:rFonts w:cs="Times New Roman"/>
          <w:szCs w:val="24"/>
        </w:rPr>
        <w:id w:val="13392642"/>
        <w:docPartObj>
          <w:docPartGallery w:val="Table of Contents"/>
          <w:docPartUnique/>
        </w:docPartObj>
      </w:sdtPr>
      <w:sdtContent>
        <w:p w14:paraId="0E682FF0" w14:textId="77777777" w:rsidR="00417E50" w:rsidRPr="00C949E8" w:rsidRDefault="00417E50" w:rsidP="00417E50">
          <w:pPr>
            <w:rPr>
              <w:rFonts w:cs="Times New Roman"/>
              <w:szCs w:val="24"/>
            </w:rPr>
          </w:pPr>
        </w:p>
        <w:p w14:paraId="08724713" w14:textId="29605EA7" w:rsidR="006B0F07" w:rsidRDefault="00417E50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r w:rsidRPr="00C949E8">
            <w:rPr>
              <w:rFonts w:eastAsiaTheme="minorEastAsia" w:cs="Times New Roman"/>
              <w:b w:val="0"/>
              <w:bCs w:val="0"/>
              <w:szCs w:val="24"/>
            </w:rPr>
            <w:fldChar w:fldCharType="begin"/>
          </w:r>
          <w:r w:rsidRPr="00C949E8">
            <w:rPr>
              <w:rFonts w:eastAsiaTheme="minorEastAsia" w:cs="Times New Roman"/>
              <w:b w:val="0"/>
              <w:bCs w:val="0"/>
              <w:szCs w:val="24"/>
            </w:rPr>
            <w:instrText xml:space="preserve"> TOC \o "1-3" \h \z </w:instrText>
          </w:r>
          <w:r w:rsidRPr="00C949E8">
            <w:rPr>
              <w:rFonts w:eastAsiaTheme="minorEastAsia" w:cs="Times New Roman"/>
              <w:b w:val="0"/>
              <w:bCs w:val="0"/>
              <w:szCs w:val="24"/>
            </w:rPr>
            <w:fldChar w:fldCharType="separate"/>
          </w:r>
          <w:hyperlink w:anchor="_Toc224816908" w:history="1">
            <w:r w:rsidR="006B0F07" w:rsidRPr="00232961">
              <w:rPr>
                <w:rStyle w:val="Hyperlink"/>
                <w:noProof/>
                <w:lang w:val="en-US"/>
              </w:rPr>
              <w:t>List of abbreviations</w:t>
            </w:r>
            <w:r w:rsidR="006B0F07">
              <w:rPr>
                <w:noProof/>
                <w:webHidden/>
              </w:rPr>
              <w:tab/>
            </w:r>
            <w:r w:rsidR="006B0F07">
              <w:rPr>
                <w:noProof/>
                <w:webHidden/>
              </w:rPr>
              <w:fldChar w:fldCharType="begin"/>
            </w:r>
            <w:r w:rsidR="006B0F07">
              <w:rPr>
                <w:noProof/>
                <w:webHidden/>
              </w:rPr>
              <w:instrText xml:space="preserve"> PAGEREF _Toc224816908 \h </w:instrText>
            </w:r>
            <w:r w:rsidR="006B0F07">
              <w:rPr>
                <w:noProof/>
                <w:webHidden/>
              </w:rPr>
            </w:r>
            <w:r w:rsidR="006B0F07">
              <w:rPr>
                <w:noProof/>
                <w:webHidden/>
              </w:rPr>
              <w:fldChar w:fldCharType="separate"/>
            </w:r>
            <w:r w:rsidR="006B0F07">
              <w:rPr>
                <w:noProof/>
                <w:webHidden/>
              </w:rPr>
              <w:t>ii</w:t>
            </w:r>
            <w:r w:rsidR="006B0F07">
              <w:rPr>
                <w:noProof/>
                <w:webHidden/>
              </w:rPr>
              <w:fldChar w:fldCharType="end"/>
            </w:r>
          </w:hyperlink>
        </w:p>
        <w:p w14:paraId="231D67DD" w14:textId="5C0ECE11" w:rsidR="006B0F07" w:rsidRDefault="006B0F07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09" w:history="1">
            <w:r w:rsidRPr="00232961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65976" w14:textId="3D86D209" w:rsidR="006B0F07" w:rsidRDefault="006B0F07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0" w:history="1">
            <w:r w:rsidRPr="00232961">
              <w:rPr>
                <w:rStyle w:val="Hyperlink"/>
                <w:noProof/>
                <w:lang w:val="en-US"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2C4FA" w14:textId="443B88E1" w:rsidR="006B0F07" w:rsidRDefault="006B0F07">
          <w:pPr>
            <w:pStyle w:val="Verzeichnis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1" w:history="1">
            <w:r w:rsidRPr="00232961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BA51A" w14:textId="6E396A2E" w:rsidR="006B0F07" w:rsidRDefault="006B0F07">
          <w:pPr>
            <w:pStyle w:val="Verzeichnis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2" w:history="1">
            <w:r w:rsidRPr="0023296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Theoretical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9C113" w14:textId="75C4DBF5" w:rsidR="006B0F07" w:rsidRDefault="006B0F07">
          <w:pPr>
            <w:pStyle w:val="Verzeichnis2"/>
            <w:tabs>
              <w:tab w:val="left" w:pos="880"/>
              <w:tab w:val="right" w:leader="dot" w:pos="863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3" w:history="1">
            <w:r w:rsidRPr="00232961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09539" w14:textId="1B4285D3" w:rsidR="006B0F07" w:rsidRDefault="006B0F07">
          <w:pPr>
            <w:pStyle w:val="Verzeichnis3"/>
            <w:tabs>
              <w:tab w:val="left" w:pos="1320"/>
              <w:tab w:val="right" w:leader="dot" w:pos="863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4816914" w:history="1">
            <w:r w:rsidRPr="00232961">
              <w:rPr>
                <w:rStyle w:val="Hyperlink"/>
                <w:noProof/>
              </w:rPr>
              <w:t>2.1.1.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Sub-sub-chapter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982B3" w14:textId="0A33EC1C" w:rsidR="006B0F07" w:rsidRDefault="006B0F07">
          <w:pPr>
            <w:pStyle w:val="Verzeichnis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5" w:history="1">
            <w:r w:rsidRPr="0023296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Conceptual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7F0D6" w14:textId="1528FBBB" w:rsidR="006B0F07" w:rsidRDefault="006B0F07">
          <w:pPr>
            <w:pStyle w:val="Verzeichnis2"/>
            <w:tabs>
              <w:tab w:val="left" w:pos="880"/>
              <w:tab w:val="right" w:leader="dot" w:pos="863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6" w:history="1">
            <w:r w:rsidRPr="00232961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EF31E" w14:textId="74AD3AD8" w:rsidR="006B0F07" w:rsidRDefault="006B0F07">
          <w:pPr>
            <w:pStyle w:val="Verzeichnis2"/>
            <w:tabs>
              <w:tab w:val="left" w:pos="880"/>
              <w:tab w:val="right" w:leader="dot" w:pos="8636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7" w:history="1">
            <w:r w:rsidRPr="00232961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1BAA3" w14:textId="00860B47" w:rsidR="006B0F07" w:rsidRDefault="006B0F07">
          <w:pPr>
            <w:pStyle w:val="Verzeichnis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8" w:history="1">
            <w:r w:rsidRPr="0023296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Empirical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1D8E7" w14:textId="6A96F65F" w:rsidR="006B0F07" w:rsidRDefault="006B0F07">
          <w:pPr>
            <w:pStyle w:val="Verzeichnis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19" w:history="1">
            <w:r w:rsidRPr="0023296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:lang w:eastAsia="de-DE"/>
                <w14:ligatures w14:val="standardContextual"/>
              </w:rPr>
              <w:tab/>
            </w:r>
            <w:r w:rsidRPr="00232961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B0005" w14:textId="4A137568" w:rsidR="006B0F07" w:rsidRDefault="006B0F07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20" w:history="1">
            <w:r w:rsidRPr="00232961">
              <w:rPr>
                <w:rStyle w:val="Hyperlink"/>
                <w:noProof/>
                <w:lang w:val="en-US"/>
              </w:rPr>
              <w:t>Affidavit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C7B17" w14:textId="5B83DDD4" w:rsidR="006B0F07" w:rsidRDefault="006B0F07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21" w:history="1">
            <w:r w:rsidRPr="00232961">
              <w:rPr>
                <w:rStyle w:val="Hyperlink"/>
                <w:noProof/>
                <w:lang w:val="en-US"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AC878" w14:textId="6FB4339F" w:rsidR="006B0F07" w:rsidRDefault="006B0F07">
          <w:pPr>
            <w:pStyle w:val="Verzeichnis1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224816922" w:history="1">
            <w:r w:rsidRPr="0023296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C132A" w14:textId="60397663" w:rsidR="00417E50" w:rsidRPr="00C949E8" w:rsidRDefault="00417E50" w:rsidP="00417E50">
          <w:pPr>
            <w:rPr>
              <w:rFonts w:asciiTheme="minorHAnsi" w:eastAsiaTheme="minorEastAsia" w:hAnsiTheme="minorHAnsi" w:cs="Times New Roman"/>
              <w:b/>
              <w:bCs/>
              <w:sz w:val="20"/>
              <w:szCs w:val="20"/>
            </w:rPr>
          </w:pPr>
          <w:r w:rsidRPr="00C949E8">
            <w:rPr>
              <w:rFonts w:eastAsiaTheme="minorEastAsia" w:cs="Times New Roman"/>
              <w:b/>
              <w:bCs/>
              <w:szCs w:val="24"/>
            </w:rPr>
            <w:fldChar w:fldCharType="end"/>
          </w:r>
          <w:r w:rsidRPr="00C949E8">
            <w:rPr>
              <w:rFonts w:cs="Times New Roman"/>
              <w:szCs w:val="24"/>
            </w:rPr>
            <w:br w:type="page"/>
          </w:r>
        </w:p>
      </w:sdtContent>
    </w:sdt>
    <w:p w14:paraId="6CC97C85" w14:textId="69089F1A" w:rsidR="00417E50" w:rsidRPr="00C949E8" w:rsidRDefault="00F8125F" w:rsidP="00C467A0">
      <w:pPr>
        <w:pStyle w:val="berschrift1"/>
        <w:numPr>
          <w:ilvl w:val="0"/>
          <w:numId w:val="0"/>
        </w:numPr>
        <w:rPr>
          <w:lang w:val="de-DE"/>
        </w:rPr>
        <w:sectPr w:rsidR="00417E50" w:rsidRPr="00C949E8" w:rsidSect="00A4029A">
          <w:headerReference w:type="default" r:id="rId19"/>
          <w:footerReference w:type="first" r:id="rId20"/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 w:start="1"/>
          <w:cols w:space="708"/>
          <w:titlePg/>
          <w:docGrid w:linePitch="360"/>
        </w:sectPr>
      </w:pPr>
      <w:bookmarkStart w:id="0" w:name="_Toc224816908"/>
      <w:r w:rsidRPr="0077101F">
        <w:rPr>
          <w:lang w:val="en-US"/>
        </w:rPr>
        <w:lastRenderedPageBreak/>
        <w:t>List of abbreviations</w:t>
      </w:r>
      <w:bookmarkEnd w:id="0"/>
      <w:r w:rsidR="00417E50" w:rsidRPr="00C949E8">
        <w:rPr>
          <w:lang w:val="de-DE"/>
        </w:rPr>
        <w:fldChar w:fldCharType="begin"/>
      </w:r>
      <w:r w:rsidR="00417E50" w:rsidRPr="00C949E8">
        <w:rPr>
          <w:lang w:val="de-DE"/>
        </w:rPr>
        <w:instrText xml:space="preserve"> INDEX \c "1" \z "1031" </w:instrText>
      </w:r>
      <w:r w:rsidR="00417E50" w:rsidRPr="00C949E8">
        <w:rPr>
          <w:lang w:val="de-DE"/>
        </w:rPr>
        <w:fldChar w:fldCharType="separate"/>
      </w:r>
    </w:p>
    <w:p w14:paraId="08BADFB3" w14:textId="2BCFDFE9" w:rsidR="00417E50" w:rsidRPr="00C949E8" w:rsidRDefault="00F8125F" w:rsidP="00C467A0">
      <w:pPr>
        <w:pStyle w:val="Index1"/>
        <w:rPr>
          <w:noProof/>
        </w:rPr>
      </w:pPr>
      <w:r>
        <w:rPr>
          <w:noProof/>
        </w:rPr>
        <w:t>Abb.</w:t>
      </w:r>
    </w:p>
    <w:p w14:paraId="0424805E" w14:textId="4FC144DC" w:rsidR="00417E50" w:rsidRPr="00C949E8" w:rsidRDefault="00F8125F">
      <w:pPr>
        <w:pStyle w:val="Index2"/>
        <w:tabs>
          <w:tab w:val="right" w:leader="dot" w:pos="8636"/>
        </w:tabs>
        <w:rPr>
          <w:noProof/>
          <w:szCs w:val="24"/>
        </w:rPr>
      </w:pPr>
      <w:r>
        <w:rPr>
          <w:noProof/>
          <w:szCs w:val="24"/>
        </w:rPr>
        <w:t>Abbreviation.</w:t>
      </w:r>
    </w:p>
    <w:p w14:paraId="16FC6C0A" w14:textId="77777777" w:rsidR="00417E50" w:rsidRPr="00C949E8" w:rsidRDefault="00417E50" w:rsidP="00417E50">
      <w:pPr>
        <w:rPr>
          <w:noProof/>
        </w:rPr>
        <w:sectPr w:rsidR="00417E50" w:rsidRPr="00C949E8" w:rsidSect="00417E50"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/>
          <w:cols w:space="720"/>
          <w:titlePg/>
          <w:docGrid w:linePitch="360"/>
        </w:sectPr>
      </w:pPr>
    </w:p>
    <w:p w14:paraId="54A3F626" w14:textId="77777777" w:rsidR="00417E50" w:rsidRPr="0077101F" w:rsidRDefault="00417E50" w:rsidP="00417E50">
      <w:pPr>
        <w:rPr>
          <w:lang w:val="en-US"/>
        </w:rPr>
      </w:pPr>
      <w:r w:rsidRPr="00C949E8">
        <w:fldChar w:fldCharType="end"/>
      </w:r>
    </w:p>
    <w:p w14:paraId="3126F449" w14:textId="77777777" w:rsidR="00417E50" w:rsidRPr="0077101F" w:rsidRDefault="00417E50" w:rsidP="00417E50">
      <w:pPr>
        <w:spacing w:line="276" w:lineRule="auto"/>
        <w:jc w:val="left"/>
        <w:rPr>
          <w:lang w:val="en-US"/>
        </w:rPr>
      </w:pPr>
      <w:r w:rsidRPr="0077101F">
        <w:rPr>
          <w:lang w:val="en-US"/>
        </w:rPr>
        <w:br w:type="page"/>
      </w:r>
    </w:p>
    <w:p w14:paraId="3E765E40" w14:textId="447B816A" w:rsidR="00417E50" w:rsidRPr="00C949E8" w:rsidRDefault="0066388F" w:rsidP="00B2690B">
      <w:pPr>
        <w:pStyle w:val="berschrift1"/>
        <w:numPr>
          <w:ilvl w:val="0"/>
          <w:numId w:val="0"/>
        </w:numPr>
        <w:rPr>
          <w:lang w:val="de-DE"/>
        </w:rPr>
      </w:pPr>
      <w:bookmarkStart w:id="1" w:name="_Toc224816909"/>
      <w:r>
        <w:rPr>
          <w:lang w:val="de-DE"/>
        </w:rPr>
        <w:lastRenderedPageBreak/>
        <w:t xml:space="preserve">List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figures</w:t>
      </w:r>
      <w:bookmarkEnd w:id="1"/>
      <w:proofErr w:type="spellEnd"/>
    </w:p>
    <w:p w14:paraId="4D0FBF79" w14:textId="005695B4" w:rsidR="008A6FE8" w:rsidRPr="00C949E8" w:rsidRDefault="00417E50">
      <w:pPr>
        <w:pStyle w:val="Abbildungsverzeichnis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szCs w:val="24"/>
        </w:rPr>
      </w:pPr>
      <w:r w:rsidRPr="00C949E8">
        <w:rPr>
          <w:szCs w:val="24"/>
        </w:rPr>
        <w:fldChar w:fldCharType="begin"/>
      </w:r>
      <w:r w:rsidRPr="00C949E8">
        <w:rPr>
          <w:szCs w:val="24"/>
        </w:rPr>
        <w:instrText xml:space="preserve"> TOC \h \z \c "Abbildung" </w:instrText>
      </w:r>
      <w:r w:rsidRPr="00C949E8">
        <w:rPr>
          <w:szCs w:val="24"/>
        </w:rPr>
        <w:fldChar w:fldCharType="separate"/>
      </w:r>
      <w:hyperlink w:anchor="_Toc127785807" w:history="1">
        <w:r w:rsidR="0066388F">
          <w:rPr>
            <w:rStyle w:val="Hyperlink"/>
            <w:noProof/>
            <w:szCs w:val="24"/>
          </w:rPr>
          <w:t>Figure 1 Overview XY</w:t>
        </w:r>
        <w:r w:rsidR="008A6FE8" w:rsidRPr="00C949E8">
          <w:rPr>
            <w:noProof/>
            <w:webHidden/>
            <w:szCs w:val="24"/>
          </w:rPr>
          <w:tab/>
        </w:r>
        <w:r w:rsidR="008A6FE8" w:rsidRPr="00C949E8">
          <w:rPr>
            <w:noProof/>
            <w:webHidden/>
            <w:szCs w:val="24"/>
          </w:rPr>
          <w:fldChar w:fldCharType="begin"/>
        </w:r>
        <w:r w:rsidR="008A6FE8" w:rsidRPr="00C949E8">
          <w:rPr>
            <w:noProof/>
            <w:webHidden/>
            <w:szCs w:val="24"/>
          </w:rPr>
          <w:instrText xml:space="preserve"> PAGEREF _Toc127785807 \h </w:instrText>
        </w:r>
        <w:r w:rsidR="008A6FE8" w:rsidRPr="00C949E8">
          <w:rPr>
            <w:noProof/>
            <w:webHidden/>
            <w:szCs w:val="24"/>
          </w:rPr>
        </w:r>
        <w:r w:rsidR="008A6FE8" w:rsidRPr="00C949E8">
          <w:rPr>
            <w:noProof/>
            <w:webHidden/>
            <w:szCs w:val="24"/>
          </w:rPr>
          <w:fldChar w:fldCharType="separate"/>
        </w:r>
        <w:r w:rsidR="008A6FE8" w:rsidRPr="00C949E8">
          <w:rPr>
            <w:noProof/>
            <w:webHidden/>
            <w:szCs w:val="24"/>
          </w:rPr>
          <w:t>1</w:t>
        </w:r>
        <w:r w:rsidR="008A6FE8" w:rsidRPr="00C949E8">
          <w:rPr>
            <w:noProof/>
            <w:webHidden/>
            <w:szCs w:val="24"/>
          </w:rPr>
          <w:fldChar w:fldCharType="end"/>
        </w:r>
      </w:hyperlink>
    </w:p>
    <w:p w14:paraId="2F9ACDC0" w14:textId="703175F2" w:rsidR="00417E50" w:rsidRPr="00C949E8" w:rsidRDefault="00417E50" w:rsidP="00417E50">
      <w:pPr>
        <w:rPr>
          <w:szCs w:val="24"/>
        </w:rPr>
      </w:pPr>
      <w:r w:rsidRPr="00C949E8">
        <w:rPr>
          <w:szCs w:val="24"/>
        </w:rPr>
        <w:fldChar w:fldCharType="end"/>
      </w:r>
    </w:p>
    <w:p w14:paraId="60D41D62" w14:textId="77777777" w:rsidR="00417E50" w:rsidRPr="00C949E8" w:rsidRDefault="00417E50" w:rsidP="00417E50">
      <w:pPr>
        <w:rPr>
          <w:szCs w:val="24"/>
        </w:rPr>
      </w:pPr>
      <w:r w:rsidRPr="00C949E8">
        <w:rPr>
          <w:szCs w:val="24"/>
        </w:rPr>
        <w:br w:type="page"/>
      </w:r>
    </w:p>
    <w:p w14:paraId="44782240" w14:textId="14B9D31D" w:rsidR="00417E50" w:rsidRPr="0077101F" w:rsidRDefault="009E61E5" w:rsidP="00B2690B">
      <w:pPr>
        <w:pStyle w:val="berschrift1"/>
        <w:numPr>
          <w:ilvl w:val="0"/>
          <w:numId w:val="0"/>
        </w:numPr>
        <w:rPr>
          <w:lang w:val="en-US"/>
        </w:rPr>
      </w:pPr>
      <w:bookmarkStart w:id="2" w:name="_Toc224816910"/>
      <w:r w:rsidRPr="0077101F">
        <w:rPr>
          <w:lang w:val="en-US"/>
        </w:rPr>
        <w:lastRenderedPageBreak/>
        <w:t>List of tables</w:t>
      </w:r>
      <w:bookmarkEnd w:id="2"/>
    </w:p>
    <w:p w14:paraId="088FEBEE" w14:textId="0B638C56" w:rsidR="00417E50" w:rsidRPr="0077101F" w:rsidRDefault="00417E50">
      <w:pPr>
        <w:pStyle w:val="Abbildungsverzeichnis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sz w:val="28"/>
          <w:szCs w:val="28"/>
          <w:lang w:val="en-US" w:eastAsia="ja-JP"/>
        </w:rPr>
      </w:pPr>
      <w:r w:rsidRPr="00C949E8">
        <w:rPr>
          <w:szCs w:val="24"/>
        </w:rPr>
        <w:fldChar w:fldCharType="begin"/>
      </w:r>
      <w:r w:rsidRPr="0077101F">
        <w:rPr>
          <w:szCs w:val="24"/>
          <w:lang w:val="en-US"/>
        </w:rPr>
        <w:instrText xml:space="preserve"> TOC \h \z \c "Tabelle" </w:instrText>
      </w:r>
      <w:r w:rsidRPr="00C949E8">
        <w:rPr>
          <w:szCs w:val="24"/>
        </w:rPr>
        <w:fldChar w:fldCharType="separate"/>
      </w:r>
      <w:r w:rsidR="009E61E5" w:rsidRPr="0077101F">
        <w:rPr>
          <w:noProof/>
          <w:szCs w:val="24"/>
          <w:lang w:val="en-US"/>
        </w:rPr>
        <w:t>Table 1 Examplatory table</w:t>
      </w:r>
      <w:r w:rsidRPr="0077101F">
        <w:rPr>
          <w:noProof/>
          <w:szCs w:val="24"/>
          <w:lang w:val="en-US"/>
        </w:rPr>
        <w:tab/>
      </w:r>
      <w:r w:rsidRPr="00C949E8">
        <w:rPr>
          <w:noProof/>
          <w:szCs w:val="24"/>
        </w:rPr>
        <w:fldChar w:fldCharType="begin"/>
      </w:r>
      <w:r w:rsidRPr="0077101F">
        <w:rPr>
          <w:noProof/>
          <w:szCs w:val="24"/>
          <w:lang w:val="en-US"/>
        </w:rPr>
        <w:instrText xml:space="preserve"> PAGEREF _Toc273796592 \h </w:instrText>
      </w:r>
      <w:r w:rsidRPr="00C949E8">
        <w:rPr>
          <w:noProof/>
          <w:szCs w:val="24"/>
        </w:rPr>
      </w:r>
      <w:r w:rsidRPr="00C949E8">
        <w:rPr>
          <w:noProof/>
          <w:szCs w:val="24"/>
        </w:rPr>
        <w:fldChar w:fldCharType="separate"/>
      </w:r>
      <w:r w:rsidR="00B2690B" w:rsidRPr="0077101F">
        <w:rPr>
          <w:noProof/>
          <w:szCs w:val="24"/>
          <w:lang w:val="en-US"/>
        </w:rPr>
        <w:t>3</w:t>
      </w:r>
      <w:r w:rsidRPr="00C949E8">
        <w:rPr>
          <w:noProof/>
          <w:szCs w:val="24"/>
        </w:rPr>
        <w:fldChar w:fldCharType="end"/>
      </w:r>
    </w:p>
    <w:p w14:paraId="1910BB87" w14:textId="77777777" w:rsidR="00417E50" w:rsidRPr="0077101F" w:rsidRDefault="00417E50" w:rsidP="00417E50">
      <w:pPr>
        <w:rPr>
          <w:szCs w:val="24"/>
          <w:lang w:val="en-US"/>
        </w:rPr>
      </w:pPr>
      <w:r w:rsidRPr="00C949E8">
        <w:rPr>
          <w:szCs w:val="24"/>
        </w:rPr>
        <w:fldChar w:fldCharType="end"/>
      </w:r>
    </w:p>
    <w:p w14:paraId="31F6FA98" w14:textId="77777777" w:rsidR="00417E50" w:rsidRPr="0077101F" w:rsidRDefault="00417E50" w:rsidP="00417E50">
      <w:pPr>
        <w:rPr>
          <w:lang w:val="en-US"/>
        </w:rPr>
        <w:sectPr w:rsidR="00417E50" w:rsidRPr="0077101F" w:rsidSect="00417E50"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/>
          <w:cols w:space="708"/>
          <w:titlePg/>
          <w:docGrid w:linePitch="360"/>
        </w:sectPr>
      </w:pPr>
      <w:r w:rsidRPr="0077101F">
        <w:rPr>
          <w:lang w:val="en-US"/>
        </w:rPr>
        <w:br w:type="page"/>
      </w:r>
    </w:p>
    <w:p w14:paraId="6AF856CF" w14:textId="050B72CC" w:rsidR="00417E50" w:rsidRPr="00C949E8" w:rsidRDefault="009E61E5" w:rsidP="00B2690B">
      <w:pPr>
        <w:pStyle w:val="berschrift1"/>
        <w:rPr>
          <w:lang w:val="de-DE"/>
        </w:rPr>
      </w:pPr>
      <w:bookmarkStart w:id="3" w:name="_Toc224816911"/>
      <w:proofErr w:type="spellStart"/>
      <w:r>
        <w:rPr>
          <w:lang w:val="de-DE"/>
        </w:rPr>
        <w:t>Introduction</w:t>
      </w:r>
      <w:bookmarkEnd w:id="3"/>
      <w:proofErr w:type="spellEnd"/>
    </w:p>
    <w:p w14:paraId="1D422FC6" w14:textId="1A874AAC" w:rsidR="00417E50" w:rsidRPr="00C949E8" w:rsidRDefault="008A6FE8" w:rsidP="008A6FE8">
      <w:pPr>
        <w:pStyle w:val="Beschriftung"/>
        <w:jc w:val="left"/>
        <w:rPr>
          <w:sz w:val="22"/>
          <w:szCs w:val="22"/>
        </w:rPr>
      </w:pPr>
      <w:r w:rsidRPr="00C949E8">
        <w:rPr>
          <w:rFonts w:cs="Times New Roman"/>
          <w:sz w:val="22"/>
          <w:szCs w:val="22"/>
        </w:rPr>
        <w:t>…</w:t>
      </w:r>
      <w:r w:rsidR="00417E50" w:rsidRPr="00C949E8">
        <w:rPr>
          <w:rFonts w:cs="Times New Roman"/>
          <w:sz w:val="22"/>
          <w:szCs w:val="22"/>
        </w:rPr>
        <w:br w:type="page"/>
      </w:r>
    </w:p>
    <w:p w14:paraId="4526C856" w14:textId="6D9468E6" w:rsidR="00204F58" w:rsidRPr="00C949E8" w:rsidRDefault="004C50D8" w:rsidP="00B2690B">
      <w:pPr>
        <w:pStyle w:val="berschrift1"/>
        <w:rPr>
          <w:lang w:val="de-DE"/>
        </w:rPr>
      </w:pPr>
      <w:bookmarkStart w:id="4" w:name="_Toc224816912"/>
      <w:proofErr w:type="spellStart"/>
      <w:r>
        <w:rPr>
          <w:lang w:val="de-DE"/>
        </w:rPr>
        <w:lastRenderedPageBreak/>
        <w:t>Theoretical</w:t>
      </w:r>
      <w:proofErr w:type="spellEnd"/>
      <w:r>
        <w:rPr>
          <w:lang w:val="de-DE"/>
        </w:rPr>
        <w:t xml:space="preserve"> Background</w:t>
      </w:r>
      <w:bookmarkEnd w:id="4"/>
    </w:p>
    <w:p w14:paraId="28300310" w14:textId="77777777" w:rsidR="005F4EA6" w:rsidRPr="00C949E8" w:rsidRDefault="005F4EA6" w:rsidP="005F4EA6">
      <w:pPr>
        <w:rPr>
          <w:rFonts w:cs="Times New Roman"/>
          <w:szCs w:val="24"/>
        </w:rPr>
      </w:pPr>
      <w:bookmarkStart w:id="5" w:name="_Toc313882956"/>
      <w:bookmarkStart w:id="6" w:name="_Toc313882974"/>
      <w:bookmarkStart w:id="7" w:name="_Toc315248692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6898BF0F" w14:textId="18AD5950" w:rsidR="00204F58" w:rsidRPr="00C949E8" w:rsidRDefault="009E61E5" w:rsidP="00B2690B">
      <w:pPr>
        <w:pStyle w:val="berschrift2"/>
        <w:rPr>
          <w:lang w:val="de-DE"/>
        </w:rPr>
      </w:pPr>
      <w:bookmarkStart w:id="8" w:name="_Toc224816913"/>
      <w:bookmarkEnd w:id="5"/>
      <w:bookmarkEnd w:id="6"/>
      <w:bookmarkEnd w:id="7"/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bookmarkEnd w:id="8"/>
      <w:proofErr w:type="spellEnd"/>
    </w:p>
    <w:p w14:paraId="5FCF20F3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18653911" w14:textId="2D12A0E4" w:rsidR="00204F58" w:rsidRPr="00C949E8" w:rsidRDefault="009E61E5" w:rsidP="00B2690B">
      <w:pPr>
        <w:pStyle w:val="berschrift3"/>
        <w:rPr>
          <w:lang w:val="de-DE"/>
        </w:rPr>
      </w:pPr>
      <w:bookmarkStart w:id="9" w:name="_Toc224816914"/>
      <w:r>
        <w:rPr>
          <w:lang w:val="de-DE"/>
        </w:rPr>
        <w:t>Sub-sub-</w:t>
      </w:r>
      <w:proofErr w:type="spellStart"/>
      <w:r>
        <w:rPr>
          <w:lang w:val="de-DE"/>
        </w:rPr>
        <w:t>chapter</w:t>
      </w:r>
      <w:bookmarkEnd w:id="9"/>
      <w:proofErr w:type="spellEnd"/>
    </w:p>
    <w:p w14:paraId="4C728117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200F967A" w14:textId="77777777" w:rsidR="00204F58" w:rsidRPr="00C949E8" w:rsidRDefault="00204F58" w:rsidP="00204F58">
      <w:pPr>
        <w:pStyle w:val="berschrift5"/>
      </w:pPr>
      <w:proofErr w:type="gramStart"/>
      <w:r w:rsidRPr="00C949E8">
        <w:t>Paragraph</w:t>
      </w:r>
      <w:proofErr w:type="gramEnd"/>
      <w:r w:rsidRPr="00C949E8">
        <w:t xml:space="preserve"> 1</w:t>
      </w:r>
    </w:p>
    <w:p w14:paraId="1E165F80" w14:textId="2DF75E14" w:rsidR="00204F58" w:rsidRPr="00C949E8" w:rsidRDefault="005F4EA6" w:rsidP="00204F58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5B5A7229" w14:textId="77777777" w:rsidR="00204F58" w:rsidRPr="00C949E8" w:rsidRDefault="00204F58" w:rsidP="00204F58">
      <w:pPr>
        <w:rPr>
          <w:smallCaps/>
          <w:spacing w:val="5"/>
          <w:sz w:val="36"/>
          <w:szCs w:val="36"/>
        </w:rPr>
      </w:pPr>
    </w:p>
    <w:p w14:paraId="37DA85BB" w14:textId="77777777" w:rsidR="00204F58" w:rsidRPr="00C949E8" w:rsidRDefault="00204F58" w:rsidP="00204F58"/>
    <w:p w14:paraId="68B30CD8" w14:textId="77777777" w:rsidR="00417E50" w:rsidRPr="00C949E8" w:rsidRDefault="00417E50" w:rsidP="00417E50">
      <w:pPr>
        <w:rPr>
          <w:smallCaps/>
          <w:spacing w:val="5"/>
          <w:sz w:val="36"/>
          <w:szCs w:val="36"/>
        </w:rPr>
      </w:pPr>
      <w:r w:rsidRPr="00C949E8">
        <w:br w:type="page"/>
      </w:r>
    </w:p>
    <w:p w14:paraId="0C73E7C6" w14:textId="63715E1E" w:rsidR="00417E50" w:rsidRPr="00C949E8" w:rsidRDefault="009E61E5" w:rsidP="00B2690B">
      <w:pPr>
        <w:pStyle w:val="berschrift1"/>
        <w:rPr>
          <w:lang w:val="de-DE"/>
        </w:rPr>
      </w:pPr>
      <w:bookmarkStart w:id="10" w:name="_Toc224816915"/>
      <w:proofErr w:type="spellStart"/>
      <w:r>
        <w:rPr>
          <w:lang w:val="de-DE"/>
        </w:rPr>
        <w:lastRenderedPageBreak/>
        <w:t>C</w:t>
      </w:r>
      <w:r w:rsidR="0046024B">
        <w:rPr>
          <w:lang w:val="de-DE"/>
        </w:rPr>
        <w:t>onceptual</w:t>
      </w:r>
      <w:proofErr w:type="spellEnd"/>
      <w:r w:rsidR="0046024B">
        <w:rPr>
          <w:lang w:val="de-DE"/>
        </w:rPr>
        <w:t xml:space="preserve"> Model</w:t>
      </w:r>
      <w:bookmarkEnd w:id="10"/>
    </w:p>
    <w:p w14:paraId="54F24F28" w14:textId="77777777" w:rsidR="005F4EA6" w:rsidRPr="00C949E8" w:rsidRDefault="005F4EA6" w:rsidP="005F4EA6">
      <w:pPr>
        <w:rPr>
          <w:rFonts w:cs="Times New Roman"/>
          <w:szCs w:val="24"/>
        </w:rPr>
      </w:pPr>
      <w:bookmarkStart w:id="11" w:name="_Toc313882959"/>
      <w:bookmarkStart w:id="12" w:name="_Toc313882977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78878286" w14:textId="30C4BA23" w:rsidR="00417E50" w:rsidRPr="00C949E8" w:rsidRDefault="009E61E5" w:rsidP="00B2690B">
      <w:pPr>
        <w:pStyle w:val="berschrift2"/>
        <w:rPr>
          <w:lang w:val="de-DE"/>
        </w:rPr>
      </w:pPr>
      <w:bookmarkStart w:id="13" w:name="_Toc224816916"/>
      <w:bookmarkEnd w:id="11"/>
      <w:bookmarkEnd w:id="12"/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bookmarkEnd w:id="13"/>
      <w:proofErr w:type="spellEnd"/>
    </w:p>
    <w:p w14:paraId="6ED3A345" w14:textId="77777777" w:rsidR="005F4EA6" w:rsidRPr="00C949E8" w:rsidRDefault="005F4EA6" w:rsidP="005F4EA6">
      <w:pPr>
        <w:rPr>
          <w:rFonts w:cs="Times New Roman"/>
          <w:szCs w:val="24"/>
        </w:rPr>
      </w:pPr>
      <w:bookmarkStart w:id="14" w:name="_Toc313882960"/>
      <w:bookmarkStart w:id="15" w:name="_Toc313882978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088D3CD1" w14:textId="0282B769" w:rsidR="00417E50" w:rsidRPr="00C949E8" w:rsidRDefault="009E61E5" w:rsidP="00B2690B">
      <w:pPr>
        <w:pStyle w:val="berschrift2"/>
        <w:rPr>
          <w:lang w:val="de-DE"/>
        </w:rPr>
      </w:pPr>
      <w:bookmarkStart w:id="16" w:name="_Toc224816917"/>
      <w:bookmarkEnd w:id="14"/>
      <w:bookmarkEnd w:id="15"/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bookmarkEnd w:id="16"/>
      <w:proofErr w:type="spellEnd"/>
    </w:p>
    <w:p w14:paraId="46B7FF2B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1DBBE138" w14:textId="4BBBD7E4" w:rsidR="008A6FE8" w:rsidRPr="00C949E8" w:rsidRDefault="008A6FE8" w:rsidP="00417E50">
      <w:pPr>
        <w:rPr>
          <w:rFonts w:cs="Times New Roman"/>
        </w:rPr>
      </w:pPr>
    </w:p>
    <w:p w14:paraId="0462A547" w14:textId="7CCEB0E2" w:rsidR="008A6FE8" w:rsidRPr="00C949E8" w:rsidRDefault="008A6FE8" w:rsidP="008A6FE8">
      <w:pPr>
        <w:keepNext/>
        <w:jc w:val="center"/>
      </w:pPr>
      <w:bookmarkStart w:id="17" w:name="_Ref313886129"/>
      <w:bookmarkStart w:id="18" w:name="_Ref313886051"/>
    </w:p>
    <w:bookmarkEnd w:id="17"/>
    <w:bookmarkEnd w:id="18"/>
    <w:p w14:paraId="005628AA" w14:textId="25E66D96" w:rsidR="008A6FE8" w:rsidRPr="00C949E8" w:rsidRDefault="00CA0A7A" w:rsidP="008A6FE8">
      <w:pPr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A0D08EB" wp14:editId="57A7285C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3916680" cy="3162300"/>
            <wp:effectExtent l="0" t="0" r="7620" b="0"/>
            <wp:wrapTopAndBottom/>
            <wp:docPr id="324634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082">
        <w:t xml:space="preserve">Figure 1 </w:t>
      </w:r>
      <w:proofErr w:type="spellStart"/>
      <w:r w:rsidR="00864082">
        <w:t>Overview</w:t>
      </w:r>
      <w:proofErr w:type="spellEnd"/>
      <w:r w:rsidR="00864082">
        <w:t xml:space="preserve"> </w:t>
      </w:r>
      <w:proofErr w:type="spellStart"/>
      <w:r w:rsidR="00864082">
        <w:t>XY</w:t>
      </w:r>
      <w:r w:rsidR="0024197E">
        <w:t>b</w:t>
      </w:r>
      <w:proofErr w:type="spellEnd"/>
    </w:p>
    <w:p w14:paraId="3B059773" w14:textId="76225B62" w:rsidR="00417E50" w:rsidRPr="00C949E8" w:rsidRDefault="00417E50" w:rsidP="00417E50">
      <w:pPr>
        <w:rPr>
          <w:rFonts w:cs="Times New Roman"/>
        </w:rPr>
      </w:pPr>
      <w:r w:rsidRPr="00C949E8">
        <w:rPr>
          <w:rFonts w:cs="Times New Roman"/>
        </w:rPr>
        <w:br w:type="page"/>
      </w:r>
    </w:p>
    <w:p w14:paraId="0A5FADFC" w14:textId="27E4D05C" w:rsidR="00417E50" w:rsidRPr="00C949E8" w:rsidRDefault="00E768EC" w:rsidP="00B2690B">
      <w:pPr>
        <w:pStyle w:val="berschrift1"/>
        <w:rPr>
          <w:lang w:val="de-DE"/>
        </w:rPr>
      </w:pPr>
      <w:bookmarkStart w:id="19" w:name="_Toc224816918"/>
      <w:proofErr w:type="spellStart"/>
      <w:r>
        <w:rPr>
          <w:lang w:val="de-DE"/>
        </w:rPr>
        <w:lastRenderedPageBreak/>
        <w:t>Empirical</w:t>
      </w:r>
      <w:proofErr w:type="spellEnd"/>
      <w:r>
        <w:rPr>
          <w:lang w:val="de-DE"/>
        </w:rPr>
        <w:t xml:space="preserve"> Analy</w:t>
      </w:r>
      <w:r w:rsidR="007E0B31">
        <w:rPr>
          <w:lang w:val="de-DE"/>
        </w:rPr>
        <w:t>s</w:t>
      </w:r>
      <w:r>
        <w:rPr>
          <w:lang w:val="de-DE"/>
        </w:rPr>
        <w:t>is</w:t>
      </w:r>
      <w:bookmarkEnd w:id="19"/>
    </w:p>
    <w:p w14:paraId="1BC4E579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4EE451D8" w14:textId="77777777" w:rsidR="008A6FE8" w:rsidRPr="00C949E8" w:rsidRDefault="008A6FE8" w:rsidP="00417E50"/>
    <w:p w14:paraId="295E39E9" w14:textId="70DEA174" w:rsidR="007E0B31" w:rsidRPr="007E0B31" w:rsidRDefault="007E0B31" w:rsidP="007E0B31">
      <w:pPr>
        <w:pStyle w:val="berschrift1"/>
        <w:rPr>
          <w:lang w:val="de-DE"/>
        </w:rPr>
      </w:pPr>
      <w:bookmarkStart w:id="20" w:name="_Toc224816919"/>
      <w:r w:rsidRPr="007E0B31">
        <w:rPr>
          <w:lang w:val="de-DE"/>
        </w:rPr>
        <w:t>Discussion</w:t>
      </w:r>
      <w:bookmarkEnd w:id="20"/>
    </w:p>
    <w:p w14:paraId="234AF1BE" w14:textId="70C7503D" w:rsidR="00417E50" w:rsidRPr="0077101F" w:rsidRDefault="00417E50" w:rsidP="00A4029A">
      <w:pPr>
        <w:pStyle w:val="berschrift1"/>
        <w:numPr>
          <w:ilvl w:val="0"/>
          <w:numId w:val="0"/>
        </w:numPr>
        <w:rPr>
          <w:lang w:val="en-US"/>
        </w:rPr>
      </w:pPr>
      <w:r w:rsidRPr="0077101F">
        <w:rPr>
          <w:lang w:val="en-US"/>
        </w:rPr>
        <w:br w:type="page"/>
      </w:r>
      <w:bookmarkStart w:id="21" w:name="_Toc224816920"/>
      <w:r w:rsidR="009E61E5" w:rsidRPr="0077101F">
        <w:rPr>
          <w:lang w:val="en-US"/>
        </w:rPr>
        <w:lastRenderedPageBreak/>
        <w:t>Affidavit</w:t>
      </w:r>
      <w:bookmarkEnd w:id="21"/>
    </w:p>
    <w:p w14:paraId="0D28BF0C" w14:textId="4748D5F1" w:rsidR="00417E50" w:rsidRPr="0077101F" w:rsidRDefault="009E61E5" w:rsidP="006563A9">
      <w:pPr>
        <w:rPr>
          <w:szCs w:val="24"/>
          <w:lang w:val="en-US"/>
        </w:rPr>
      </w:pPr>
      <w:r w:rsidRPr="0077101F">
        <w:rPr>
          <w:szCs w:val="24"/>
          <w:lang w:val="en-US"/>
        </w:rPr>
        <w:t>I truthfully affirm that I have written the thesis independently, that I have indicated all sources and aids used completely and accurately, and that I have marked everything that has been taken from the work of others unchanged or with modifications, and that I have observed the KIT Statues for Safeguarding Good Scientific Practice as amended from time to time.</w:t>
      </w:r>
    </w:p>
    <w:p w14:paraId="6F35EB99" w14:textId="77777777" w:rsidR="00417E50" w:rsidRPr="0077101F" w:rsidRDefault="00417E50" w:rsidP="00417E50">
      <w:pPr>
        <w:rPr>
          <w:szCs w:val="24"/>
          <w:lang w:val="en-US"/>
        </w:rPr>
      </w:pPr>
    </w:p>
    <w:p w14:paraId="029C4E49" w14:textId="77777777" w:rsidR="00417E50" w:rsidRPr="0077101F" w:rsidRDefault="00417E50" w:rsidP="00417E50">
      <w:pPr>
        <w:rPr>
          <w:szCs w:val="24"/>
          <w:lang w:val="en-US"/>
        </w:rPr>
      </w:pPr>
    </w:p>
    <w:p w14:paraId="4D001953" w14:textId="6F45F808" w:rsidR="00C2171F" w:rsidRPr="0077101F" w:rsidRDefault="00C2171F" w:rsidP="00417E50">
      <w:pPr>
        <w:jc w:val="right"/>
        <w:rPr>
          <w:szCs w:val="24"/>
          <w:lang w:val="en-US"/>
        </w:rPr>
      </w:pP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="009E61E5" w:rsidRPr="0077101F">
        <w:rPr>
          <w:szCs w:val="24"/>
          <w:lang w:val="en-US"/>
        </w:rPr>
        <w:t>Place</w:t>
      </w:r>
      <w:r w:rsidR="00417E50" w:rsidRPr="0077101F">
        <w:rPr>
          <w:szCs w:val="24"/>
          <w:lang w:val="en-US"/>
        </w:rPr>
        <w:t xml:space="preserve">, </w:t>
      </w:r>
      <w:r w:rsidR="009E61E5" w:rsidRPr="0077101F">
        <w:rPr>
          <w:szCs w:val="24"/>
          <w:lang w:val="en-US"/>
        </w:rPr>
        <w:t>the</w:t>
      </w:r>
      <w:r w:rsidR="00417E50" w:rsidRPr="0077101F">
        <w:rPr>
          <w:szCs w:val="24"/>
          <w:lang w:val="en-US"/>
        </w:rPr>
        <w:t xml:space="preserve"> </w:t>
      </w:r>
      <w:proofErr w:type="spellStart"/>
      <w:r w:rsidR="00417E50" w:rsidRPr="0077101F">
        <w:rPr>
          <w:szCs w:val="24"/>
          <w:lang w:val="en-US"/>
        </w:rPr>
        <w:t>DD</w:t>
      </w:r>
      <w:r w:rsidR="009E61E5">
        <w:rPr>
          <w:szCs w:val="24"/>
          <w:lang w:val="en-US"/>
        </w:rPr>
        <w:t>th</w:t>
      </w:r>
      <w:proofErr w:type="spellEnd"/>
      <w:r w:rsidR="009E61E5" w:rsidRPr="0077101F">
        <w:rPr>
          <w:szCs w:val="24"/>
          <w:lang w:val="en-US"/>
        </w:rPr>
        <w:t xml:space="preserve"> </w:t>
      </w:r>
      <w:r w:rsidR="009E61E5">
        <w:rPr>
          <w:szCs w:val="24"/>
          <w:lang w:val="en-US"/>
        </w:rPr>
        <w:t xml:space="preserve">Of </w:t>
      </w:r>
      <w:r w:rsidR="00417E50" w:rsidRPr="0077101F">
        <w:rPr>
          <w:szCs w:val="24"/>
          <w:lang w:val="en-US"/>
        </w:rPr>
        <w:t>MM 20XX</w:t>
      </w:r>
      <w:r w:rsidR="00417E50" w:rsidRPr="0077101F">
        <w:rPr>
          <w:szCs w:val="24"/>
          <w:lang w:val="en-US"/>
        </w:rPr>
        <w:tab/>
        <w:t>__________________________</w:t>
      </w:r>
    </w:p>
    <w:p w14:paraId="1BB76161" w14:textId="15440BFE" w:rsidR="00417E50" w:rsidRPr="0077101F" w:rsidRDefault="00C2171F" w:rsidP="00C2171F">
      <w:pPr>
        <w:jc w:val="left"/>
        <w:rPr>
          <w:szCs w:val="24"/>
          <w:lang w:val="en-US"/>
        </w:rPr>
      </w:pP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="001D7DD8" w:rsidRPr="0077101F">
        <w:rPr>
          <w:szCs w:val="24"/>
          <w:lang w:val="en-US"/>
        </w:rPr>
        <w:tab/>
      </w:r>
      <w:r w:rsidR="001D7DD8" w:rsidRPr="0077101F">
        <w:rPr>
          <w:szCs w:val="24"/>
          <w:lang w:val="en-US"/>
        </w:rPr>
        <w:tab/>
        <w:t xml:space="preserve">    </w:t>
      </w:r>
      <w:r w:rsidR="009E61E5" w:rsidRPr="0077101F">
        <w:rPr>
          <w:szCs w:val="24"/>
          <w:lang w:val="en-US"/>
        </w:rPr>
        <w:t>First Name Last N</w:t>
      </w:r>
      <w:r w:rsidR="009E61E5">
        <w:rPr>
          <w:szCs w:val="24"/>
          <w:lang w:val="en-US"/>
        </w:rPr>
        <w:t>ame</w:t>
      </w:r>
    </w:p>
    <w:p w14:paraId="651F8879" w14:textId="77777777" w:rsidR="00417E50" w:rsidRPr="0077101F" w:rsidRDefault="00417E50" w:rsidP="00417E50">
      <w:pPr>
        <w:rPr>
          <w:lang w:val="en-US"/>
        </w:rPr>
      </w:pPr>
      <w:r w:rsidRPr="0077101F">
        <w:rPr>
          <w:rFonts w:cs="Times New Roman"/>
          <w:b/>
          <w:bCs/>
          <w:color w:val="0D0D0D" w:themeColor="text1" w:themeTint="F2"/>
          <w:szCs w:val="24"/>
          <w:lang w:val="en-US"/>
        </w:rPr>
        <w:br w:type="page"/>
      </w:r>
      <w:bookmarkStart w:id="22" w:name="_Toc313883005"/>
      <w:bookmarkStart w:id="23" w:name="_Toc313883213"/>
      <w:bookmarkStart w:id="24" w:name="_Toc313883347"/>
      <w:bookmarkStart w:id="25" w:name="_Toc313883888"/>
      <w:bookmarkStart w:id="26" w:name="_Toc313884620"/>
      <w:bookmarkStart w:id="27" w:name="_Toc313884783"/>
      <w:bookmarkStart w:id="28" w:name="_Toc313884840"/>
      <w:bookmarkStart w:id="29" w:name="_Toc313886230"/>
      <w:bookmarkStart w:id="30" w:name="_Toc313889299"/>
      <w:bookmarkStart w:id="31" w:name="_Toc313889922"/>
      <w:bookmarkStart w:id="32" w:name="_Toc313890403"/>
    </w:p>
    <w:p w14:paraId="371FB505" w14:textId="6E8CD242" w:rsidR="00417E50" w:rsidRPr="0077101F" w:rsidRDefault="00860C79" w:rsidP="00B2690B">
      <w:pPr>
        <w:pStyle w:val="berschrift1"/>
        <w:numPr>
          <w:ilvl w:val="0"/>
          <w:numId w:val="0"/>
        </w:numPr>
        <w:rPr>
          <w:lang w:val="en-US"/>
        </w:rPr>
      </w:pPr>
      <w:bookmarkStart w:id="33" w:name="_Toc2248169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77101F">
        <w:rPr>
          <w:lang w:val="en-US"/>
        </w:rPr>
        <w:lastRenderedPageBreak/>
        <w:t>Ap</w:t>
      </w:r>
      <w:r>
        <w:rPr>
          <w:lang w:val="en-US"/>
        </w:rPr>
        <w:t>pendix</w:t>
      </w:r>
      <w:bookmarkEnd w:id="33"/>
    </w:p>
    <w:p w14:paraId="65D5798B" w14:textId="77777777" w:rsidR="00417E50" w:rsidRPr="0077101F" w:rsidRDefault="00417E50" w:rsidP="00417E50">
      <w:pPr>
        <w:rPr>
          <w:lang w:val="en-US"/>
        </w:rPr>
      </w:pPr>
      <w:r w:rsidRPr="0077101F">
        <w:rPr>
          <w:szCs w:val="24"/>
          <w:lang w:val="en-US"/>
        </w:rPr>
        <w:t>...</w:t>
      </w:r>
      <w:r w:rsidRPr="0077101F">
        <w:rPr>
          <w:lang w:val="en-US"/>
        </w:rPr>
        <w:br w:type="page"/>
      </w:r>
    </w:p>
    <w:bookmarkStart w:id="34" w:name="_Toc313890405" w:displacedByCustomXml="next"/>
    <w:bookmarkStart w:id="35" w:name="_Toc313889924" w:displacedByCustomXml="next"/>
    <w:bookmarkStart w:id="36" w:name="_Toc313889301" w:displacedByCustomXml="next"/>
    <w:bookmarkStart w:id="37" w:name="_Toc313886232" w:displacedByCustomXml="next"/>
    <w:bookmarkStart w:id="38" w:name="_Toc313883007" w:displacedByCustomXml="next"/>
    <w:bookmarkStart w:id="39" w:name="_Toc313883215" w:displacedByCustomXml="next"/>
    <w:bookmarkStart w:id="40" w:name="_Toc313883349" w:displacedByCustomXml="next"/>
    <w:bookmarkStart w:id="41" w:name="_Toc313883890" w:displacedByCustomXml="next"/>
    <w:bookmarkStart w:id="42" w:name="_Toc313884622" w:displacedByCustomXml="next"/>
    <w:bookmarkStart w:id="43" w:name="_Toc313884785" w:displacedByCustomXml="next"/>
    <w:bookmarkStart w:id="44" w:name="_Toc313884842" w:displacedByCustomXml="next"/>
    <w:bookmarkStart w:id="45" w:name="_Toc224816922" w:displacedByCustomXml="next"/>
    <w:sdt>
      <w:sdtPr>
        <w:rPr>
          <w:rFonts w:eastAsiaTheme="minorHAnsi"/>
          <w:b w:val="0"/>
          <w:bCs/>
          <w:smallCaps/>
          <w:spacing w:val="0"/>
          <w:sz w:val="22"/>
          <w:szCs w:val="22"/>
          <w:lang w:val="de-DE"/>
        </w:rPr>
        <w:id w:val="13392756"/>
        <w:docPartObj>
          <w:docPartGallery w:val="Bibliographies"/>
          <w:docPartUnique/>
        </w:docPartObj>
      </w:sdtPr>
      <w:sdtEndPr>
        <w:rPr>
          <w:rFonts w:eastAsiaTheme="majorEastAsia" w:cs="Times New Roman"/>
          <w:bCs w:val="0"/>
          <w:smallCaps w:val="0"/>
          <w:sz w:val="24"/>
          <w:szCs w:val="24"/>
        </w:rPr>
      </w:sdtEndPr>
      <w:sdtContent>
        <w:bookmarkEnd w:id="44" w:displacedByCustomXml="prev"/>
        <w:bookmarkEnd w:id="43" w:displacedByCustomXml="prev"/>
        <w:bookmarkEnd w:id="42" w:displacedByCustomXml="prev"/>
        <w:bookmarkEnd w:id="41" w:displacedByCustomXml="prev"/>
        <w:bookmarkEnd w:id="40" w:displacedByCustomXml="prev"/>
        <w:bookmarkEnd w:id="39" w:displacedByCustomXml="prev"/>
        <w:bookmarkEnd w:id="38" w:displacedByCustomXml="prev"/>
        <w:bookmarkEnd w:id="37" w:displacedByCustomXml="prev"/>
        <w:bookmarkEnd w:id="36" w:displacedByCustomXml="prev"/>
        <w:bookmarkEnd w:id="35" w:displacedByCustomXml="prev"/>
        <w:bookmarkEnd w:id="34" w:displacedByCustomXml="prev"/>
        <w:p w14:paraId="4EA49A26" w14:textId="412DAA97" w:rsidR="00417E50" w:rsidRPr="00C949E8" w:rsidRDefault="00860C79" w:rsidP="00B2690B">
          <w:pPr>
            <w:pStyle w:val="berschrift1"/>
            <w:numPr>
              <w:ilvl w:val="0"/>
              <w:numId w:val="0"/>
            </w:numPr>
            <w:rPr>
              <w:lang w:val="de-DE"/>
            </w:rPr>
          </w:pPr>
          <w:r>
            <w:rPr>
              <w:lang w:val="de-DE"/>
            </w:rPr>
            <w:t>References</w:t>
          </w:r>
          <w:bookmarkEnd w:id="45"/>
        </w:p>
        <w:p w14:paraId="2D961BEF" w14:textId="1638387D" w:rsidR="00417E50" w:rsidRPr="00C949E8" w:rsidRDefault="003F14DD" w:rsidP="003F14DD">
          <w:pPr>
            <w:rPr>
              <w:rFonts w:cs="Times New Roman"/>
              <w:szCs w:val="24"/>
            </w:rPr>
          </w:pPr>
          <w:r w:rsidRPr="00C949E8">
            <w:rPr>
              <w:rFonts w:cs="Times New Roman"/>
              <w:szCs w:val="24"/>
            </w:rPr>
            <w:t>…</w:t>
          </w:r>
        </w:p>
      </w:sdtContent>
    </w:sdt>
    <w:p w14:paraId="51F7B290" w14:textId="65DF1BFC" w:rsidR="00C94D8C" w:rsidRPr="00C949E8" w:rsidRDefault="00C94D8C" w:rsidP="00417E50"/>
    <w:sectPr w:rsidR="00C94D8C" w:rsidRPr="00C949E8" w:rsidSect="001D7DD8">
      <w:headerReference w:type="default" r:id="rId22"/>
      <w:footerReference w:type="first" r:id="rId23"/>
      <w:footnotePr>
        <w:numRestart w:val="eachPage"/>
      </w:footnotePr>
      <w:type w:val="continuous"/>
      <w:pgSz w:w="11906" w:h="16838" w:code="9"/>
      <w:pgMar w:top="1418" w:right="1418" w:bottom="1134" w:left="1418" w:header="765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0BAA" w14:textId="77777777" w:rsidR="00A476F1" w:rsidRDefault="00A476F1" w:rsidP="009A060C">
      <w:pPr>
        <w:spacing w:line="240" w:lineRule="auto"/>
      </w:pPr>
      <w:r>
        <w:separator/>
      </w:r>
    </w:p>
    <w:p w14:paraId="58EA6E65" w14:textId="77777777" w:rsidR="00A476F1" w:rsidRDefault="00A476F1"/>
  </w:endnote>
  <w:endnote w:type="continuationSeparator" w:id="0">
    <w:p w14:paraId="11FCD171" w14:textId="77777777" w:rsidR="00A476F1" w:rsidRDefault="00A476F1" w:rsidP="009A060C">
      <w:pPr>
        <w:spacing w:line="240" w:lineRule="auto"/>
      </w:pPr>
      <w:r>
        <w:continuationSeparator/>
      </w:r>
    </w:p>
    <w:p w14:paraId="2AFB9BD1" w14:textId="77777777" w:rsidR="00A476F1" w:rsidRDefault="00A4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9A98" w14:textId="77777777" w:rsidR="00A8081E" w:rsidRDefault="00A808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5F90" w14:textId="77777777" w:rsidR="00417E50" w:rsidRPr="00850510" w:rsidRDefault="00417E50" w:rsidP="002B60C5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iv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BB4" w14:textId="51F8E984" w:rsidR="00417E50" w:rsidRPr="009F6527" w:rsidRDefault="00417E50" w:rsidP="004847D4">
    <w:pPr>
      <w:pStyle w:val="Fuzeile"/>
      <w:tabs>
        <w:tab w:val="left" w:pos="142"/>
        <w:tab w:val="left" w:pos="6804"/>
        <w:tab w:val="left" w:pos="7371"/>
      </w:tabs>
      <w:rPr>
        <w:rFonts w:cs="Times New Roman"/>
      </w:rPr>
    </w:pPr>
    <w:r>
      <w:rPr>
        <w:rFonts w:cs="Times New Roman"/>
        <w:sz w:val="12"/>
        <w:szCs w:val="12"/>
      </w:rPr>
      <w:tab/>
    </w:r>
    <w:r w:rsidRPr="009F6527">
      <w:rPr>
        <w:rFonts w:cs="Times New Roman"/>
        <w:sz w:val="12"/>
        <w:szCs w:val="12"/>
      </w:rPr>
      <w:t xml:space="preserve">KIT – </w:t>
    </w:r>
    <w:r w:rsidR="00A8081E">
      <w:rPr>
        <w:rFonts w:cs="Times New Roman"/>
        <w:sz w:val="12"/>
        <w:szCs w:val="12"/>
      </w:rPr>
      <w:t>Die Forschungsuniversität in</w:t>
    </w:r>
    <w:r w:rsidRPr="009F6527">
      <w:rPr>
        <w:rFonts w:cs="Times New Roman"/>
        <w:sz w:val="12"/>
        <w:szCs w:val="12"/>
      </w:rPr>
      <w:t xml:space="preserve"> der </w:t>
    </w:r>
    <w:r>
      <w:rPr>
        <w:rFonts w:cs="Times New Roman"/>
        <w:sz w:val="12"/>
        <w:szCs w:val="12"/>
      </w:rPr>
      <w:t>Helmholtz-Gesellschaft</w:t>
    </w:r>
    <w:r>
      <w:rPr>
        <w:rFonts w:cs="Times New Roman"/>
        <w:sz w:val="12"/>
        <w:szCs w:val="12"/>
      </w:rPr>
      <w:tab/>
    </w:r>
    <w:r>
      <w:rPr>
        <w:rFonts w:cs="Times New Roman"/>
        <w:sz w:val="12"/>
        <w:szCs w:val="12"/>
      </w:rPr>
      <w:tab/>
    </w:r>
    <w:r w:rsidRPr="009F6527">
      <w:rPr>
        <w:rFonts w:cs="Times New Roman"/>
        <w:b/>
        <w:bCs/>
        <w:szCs w:val="24"/>
      </w:rPr>
      <w:t>www.kit.ed</w:t>
    </w:r>
    <w:r>
      <w:rPr>
        <w:rFonts w:cs="Times New Roman"/>
        <w:b/>
        <w:bCs/>
        <w:szCs w:val="24"/>
      </w:rPr>
      <w:t>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AF42" w14:textId="77777777" w:rsidR="00417E50" w:rsidRPr="009F6527" w:rsidRDefault="00417E50" w:rsidP="00E10232">
    <w:pPr>
      <w:pStyle w:val="Kopfzeile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F398" w14:textId="77777777" w:rsidR="00004E37" w:rsidRPr="009F6527" w:rsidRDefault="00004E37" w:rsidP="00E10232">
    <w:pPr>
      <w:pStyle w:val="Kopfzeile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5FF3" w14:textId="77777777" w:rsidR="00A476F1" w:rsidRDefault="00A476F1" w:rsidP="009A060C">
      <w:pPr>
        <w:spacing w:line="240" w:lineRule="auto"/>
      </w:pPr>
      <w:r>
        <w:separator/>
      </w:r>
    </w:p>
    <w:p w14:paraId="48A1D2A8" w14:textId="77777777" w:rsidR="00A476F1" w:rsidRDefault="00A476F1"/>
  </w:footnote>
  <w:footnote w:type="continuationSeparator" w:id="0">
    <w:p w14:paraId="4898BC97" w14:textId="77777777" w:rsidR="00A476F1" w:rsidRDefault="00A476F1" w:rsidP="009A060C">
      <w:pPr>
        <w:spacing w:line="240" w:lineRule="auto"/>
      </w:pPr>
      <w:r>
        <w:continuationSeparator/>
      </w:r>
    </w:p>
    <w:p w14:paraId="2687CE6B" w14:textId="77777777" w:rsidR="00A476F1" w:rsidRDefault="00A47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D709" w14:textId="77777777" w:rsidR="00A8081E" w:rsidRDefault="00A808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D87F" w14:textId="77777777" w:rsidR="00A8081E" w:rsidRDefault="00A808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0836" w14:textId="77777777" w:rsidR="00A8081E" w:rsidRDefault="00A8081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862B" w14:textId="77777777" w:rsidR="00417E50" w:rsidRDefault="00417E5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5528" w14:textId="77777777" w:rsidR="00004E37" w:rsidRDefault="00004E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EEEA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51BC0"/>
    <w:multiLevelType w:val="hybridMultilevel"/>
    <w:tmpl w:val="7AFEC9EC"/>
    <w:lvl w:ilvl="0" w:tplc="0407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84D73CD"/>
    <w:multiLevelType w:val="hybridMultilevel"/>
    <w:tmpl w:val="C6E6E2DA"/>
    <w:lvl w:ilvl="0" w:tplc="C0643A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43603"/>
    <w:multiLevelType w:val="hybridMultilevel"/>
    <w:tmpl w:val="A2004F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5CD2"/>
    <w:multiLevelType w:val="multilevel"/>
    <w:tmpl w:val="7A56BB9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7F3341"/>
    <w:multiLevelType w:val="multilevel"/>
    <w:tmpl w:val="DCC4FD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4C3482"/>
    <w:multiLevelType w:val="hybridMultilevel"/>
    <w:tmpl w:val="577CB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489"/>
    <w:multiLevelType w:val="multilevel"/>
    <w:tmpl w:val="7CF68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4F1050"/>
    <w:multiLevelType w:val="multilevel"/>
    <w:tmpl w:val="3AA678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422BB7"/>
    <w:multiLevelType w:val="hybridMultilevel"/>
    <w:tmpl w:val="D668FC34"/>
    <w:lvl w:ilvl="0" w:tplc="E60AC00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6306"/>
    <w:multiLevelType w:val="hybridMultilevel"/>
    <w:tmpl w:val="F056B8D6"/>
    <w:lvl w:ilvl="0" w:tplc="9686169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2D16"/>
    <w:multiLevelType w:val="multilevel"/>
    <w:tmpl w:val="687A8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46E7CA6"/>
    <w:multiLevelType w:val="hybridMultilevel"/>
    <w:tmpl w:val="C2F02678"/>
    <w:lvl w:ilvl="0" w:tplc="4F90D5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F7E9B"/>
    <w:multiLevelType w:val="hybridMultilevel"/>
    <w:tmpl w:val="F9BE7512"/>
    <w:lvl w:ilvl="0" w:tplc="4C66478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52144"/>
    <w:multiLevelType w:val="hybridMultilevel"/>
    <w:tmpl w:val="B2D66C22"/>
    <w:lvl w:ilvl="0" w:tplc="DF1E0AB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F616B"/>
    <w:multiLevelType w:val="hybridMultilevel"/>
    <w:tmpl w:val="FFA64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905041">
    <w:abstractNumId w:val="1"/>
  </w:num>
  <w:num w:numId="2" w16cid:durableId="611713775">
    <w:abstractNumId w:val="6"/>
  </w:num>
  <w:num w:numId="3" w16cid:durableId="211887882">
    <w:abstractNumId w:val="2"/>
  </w:num>
  <w:num w:numId="4" w16cid:durableId="1319532424">
    <w:abstractNumId w:val="3"/>
  </w:num>
  <w:num w:numId="5" w16cid:durableId="862397262">
    <w:abstractNumId w:val="0"/>
  </w:num>
  <w:num w:numId="6" w16cid:durableId="79059519">
    <w:abstractNumId w:val="15"/>
  </w:num>
  <w:num w:numId="7" w16cid:durableId="161118454">
    <w:abstractNumId w:val="12"/>
  </w:num>
  <w:num w:numId="8" w16cid:durableId="490297474">
    <w:abstractNumId w:val="8"/>
  </w:num>
  <w:num w:numId="9" w16cid:durableId="722027063">
    <w:abstractNumId w:val="9"/>
  </w:num>
  <w:num w:numId="10" w16cid:durableId="370154061">
    <w:abstractNumId w:val="10"/>
  </w:num>
  <w:num w:numId="11" w16cid:durableId="1565339723">
    <w:abstractNumId w:val="13"/>
  </w:num>
  <w:num w:numId="12" w16cid:durableId="337319638">
    <w:abstractNumId w:val="14"/>
  </w:num>
  <w:num w:numId="13" w16cid:durableId="34552535">
    <w:abstractNumId w:val="5"/>
  </w:num>
  <w:num w:numId="14" w16cid:durableId="1305549651">
    <w:abstractNumId w:val="4"/>
  </w:num>
  <w:num w:numId="15" w16cid:durableId="906377328">
    <w:abstractNumId w:val="7"/>
  </w:num>
  <w:num w:numId="16" w16cid:durableId="266667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E0"/>
    <w:rsid w:val="00004E37"/>
    <w:rsid w:val="000054F4"/>
    <w:rsid w:val="00010679"/>
    <w:rsid w:val="00023708"/>
    <w:rsid w:val="00026005"/>
    <w:rsid w:val="00026F74"/>
    <w:rsid w:val="00032415"/>
    <w:rsid w:val="0004017A"/>
    <w:rsid w:val="00053E64"/>
    <w:rsid w:val="00061B21"/>
    <w:rsid w:val="00065887"/>
    <w:rsid w:val="00082C14"/>
    <w:rsid w:val="000A2B01"/>
    <w:rsid w:val="000A2EF0"/>
    <w:rsid w:val="000B36FC"/>
    <w:rsid w:val="000B65E5"/>
    <w:rsid w:val="000B7951"/>
    <w:rsid w:val="000C1146"/>
    <w:rsid w:val="000C27C8"/>
    <w:rsid w:val="000C55CE"/>
    <w:rsid w:val="000E5E87"/>
    <w:rsid w:val="00105013"/>
    <w:rsid w:val="00117336"/>
    <w:rsid w:val="00127AC5"/>
    <w:rsid w:val="0014478E"/>
    <w:rsid w:val="00171A28"/>
    <w:rsid w:val="0017702C"/>
    <w:rsid w:val="00177172"/>
    <w:rsid w:val="001A21CB"/>
    <w:rsid w:val="001A2631"/>
    <w:rsid w:val="001B6CBC"/>
    <w:rsid w:val="001C67A5"/>
    <w:rsid w:val="001C78FE"/>
    <w:rsid w:val="001D7DD8"/>
    <w:rsid w:val="001E7F7E"/>
    <w:rsid w:val="00200DB9"/>
    <w:rsid w:val="00201060"/>
    <w:rsid w:val="00204F58"/>
    <w:rsid w:val="00205CE0"/>
    <w:rsid w:val="002065AE"/>
    <w:rsid w:val="002066C8"/>
    <w:rsid w:val="002066DD"/>
    <w:rsid w:val="002169F3"/>
    <w:rsid w:val="00227A7B"/>
    <w:rsid w:val="0023224D"/>
    <w:rsid w:val="0024197E"/>
    <w:rsid w:val="00252855"/>
    <w:rsid w:val="00253A9A"/>
    <w:rsid w:val="00255253"/>
    <w:rsid w:val="0027762B"/>
    <w:rsid w:val="00280005"/>
    <w:rsid w:val="002804F8"/>
    <w:rsid w:val="002834F5"/>
    <w:rsid w:val="00290798"/>
    <w:rsid w:val="002A5246"/>
    <w:rsid w:val="002A743F"/>
    <w:rsid w:val="002A7B50"/>
    <w:rsid w:val="002B60C5"/>
    <w:rsid w:val="002C0B7C"/>
    <w:rsid w:val="002D6359"/>
    <w:rsid w:val="002E2DBC"/>
    <w:rsid w:val="002E5230"/>
    <w:rsid w:val="002F4CD3"/>
    <w:rsid w:val="0031121E"/>
    <w:rsid w:val="00311410"/>
    <w:rsid w:val="0031588E"/>
    <w:rsid w:val="00336771"/>
    <w:rsid w:val="0039104A"/>
    <w:rsid w:val="003A3CAA"/>
    <w:rsid w:val="003B48F6"/>
    <w:rsid w:val="003B54B1"/>
    <w:rsid w:val="003C74AE"/>
    <w:rsid w:val="003C7CF0"/>
    <w:rsid w:val="003E3571"/>
    <w:rsid w:val="003E5A12"/>
    <w:rsid w:val="003F14DD"/>
    <w:rsid w:val="003F66D2"/>
    <w:rsid w:val="00417E50"/>
    <w:rsid w:val="0043065C"/>
    <w:rsid w:val="00430A06"/>
    <w:rsid w:val="004370EA"/>
    <w:rsid w:val="00442195"/>
    <w:rsid w:val="00445B3B"/>
    <w:rsid w:val="0046024B"/>
    <w:rsid w:val="00463E0C"/>
    <w:rsid w:val="004672CB"/>
    <w:rsid w:val="0048215C"/>
    <w:rsid w:val="004831F4"/>
    <w:rsid w:val="004847D4"/>
    <w:rsid w:val="00487E62"/>
    <w:rsid w:val="004911E8"/>
    <w:rsid w:val="00494414"/>
    <w:rsid w:val="00495B82"/>
    <w:rsid w:val="004961D8"/>
    <w:rsid w:val="004B7005"/>
    <w:rsid w:val="004C3EEE"/>
    <w:rsid w:val="004C50D8"/>
    <w:rsid w:val="004F0D6E"/>
    <w:rsid w:val="00507137"/>
    <w:rsid w:val="00507DB6"/>
    <w:rsid w:val="00524919"/>
    <w:rsid w:val="00546433"/>
    <w:rsid w:val="0055792A"/>
    <w:rsid w:val="00561A69"/>
    <w:rsid w:val="005735F1"/>
    <w:rsid w:val="00580D63"/>
    <w:rsid w:val="00583F56"/>
    <w:rsid w:val="0058676E"/>
    <w:rsid w:val="00592B3E"/>
    <w:rsid w:val="005A2302"/>
    <w:rsid w:val="005A7B17"/>
    <w:rsid w:val="005B0EFE"/>
    <w:rsid w:val="005C1509"/>
    <w:rsid w:val="005D14DE"/>
    <w:rsid w:val="005E301C"/>
    <w:rsid w:val="005F03D6"/>
    <w:rsid w:val="005F04CC"/>
    <w:rsid w:val="005F4CC4"/>
    <w:rsid w:val="005F4EA6"/>
    <w:rsid w:val="0062678F"/>
    <w:rsid w:val="00642A18"/>
    <w:rsid w:val="00642AFB"/>
    <w:rsid w:val="006432FD"/>
    <w:rsid w:val="006520CA"/>
    <w:rsid w:val="006563A9"/>
    <w:rsid w:val="00657E53"/>
    <w:rsid w:val="0066388F"/>
    <w:rsid w:val="00680A7D"/>
    <w:rsid w:val="006831D3"/>
    <w:rsid w:val="00692081"/>
    <w:rsid w:val="00694C83"/>
    <w:rsid w:val="006B0F07"/>
    <w:rsid w:val="006B668F"/>
    <w:rsid w:val="006C1978"/>
    <w:rsid w:val="006E414D"/>
    <w:rsid w:val="006E4861"/>
    <w:rsid w:val="006F0BB7"/>
    <w:rsid w:val="006F5BDF"/>
    <w:rsid w:val="007151B3"/>
    <w:rsid w:val="00717F4A"/>
    <w:rsid w:val="00735700"/>
    <w:rsid w:val="00735E20"/>
    <w:rsid w:val="00744C9F"/>
    <w:rsid w:val="00746531"/>
    <w:rsid w:val="007523BB"/>
    <w:rsid w:val="00762916"/>
    <w:rsid w:val="00763964"/>
    <w:rsid w:val="0077101F"/>
    <w:rsid w:val="00785497"/>
    <w:rsid w:val="007B6D0D"/>
    <w:rsid w:val="007C1308"/>
    <w:rsid w:val="007C3A99"/>
    <w:rsid w:val="007D2F60"/>
    <w:rsid w:val="007D4340"/>
    <w:rsid w:val="007D7357"/>
    <w:rsid w:val="007E0B31"/>
    <w:rsid w:val="007E2359"/>
    <w:rsid w:val="007E3914"/>
    <w:rsid w:val="007E7F58"/>
    <w:rsid w:val="007F0B52"/>
    <w:rsid w:val="007F2057"/>
    <w:rsid w:val="008009B5"/>
    <w:rsid w:val="00801388"/>
    <w:rsid w:val="00802B8A"/>
    <w:rsid w:val="0080415E"/>
    <w:rsid w:val="00820DAB"/>
    <w:rsid w:val="0082157B"/>
    <w:rsid w:val="00821FFC"/>
    <w:rsid w:val="0082424E"/>
    <w:rsid w:val="0083215F"/>
    <w:rsid w:val="00845E9D"/>
    <w:rsid w:val="0084714A"/>
    <w:rsid w:val="00850510"/>
    <w:rsid w:val="008530B6"/>
    <w:rsid w:val="00853B27"/>
    <w:rsid w:val="00854642"/>
    <w:rsid w:val="0085756F"/>
    <w:rsid w:val="00860C79"/>
    <w:rsid w:val="008613E0"/>
    <w:rsid w:val="00864082"/>
    <w:rsid w:val="008647BA"/>
    <w:rsid w:val="0087547D"/>
    <w:rsid w:val="0088480B"/>
    <w:rsid w:val="008A6FE8"/>
    <w:rsid w:val="008B36D2"/>
    <w:rsid w:val="008C429B"/>
    <w:rsid w:val="008D01A4"/>
    <w:rsid w:val="008D15FA"/>
    <w:rsid w:val="008E31E0"/>
    <w:rsid w:val="008E6AEC"/>
    <w:rsid w:val="008F3332"/>
    <w:rsid w:val="008F6975"/>
    <w:rsid w:val="0094549B"/>
    <w:rsid w:val="00946032"/>
    <w:rsid w:val="0095346C"/>
    <w:rsid w:val="00956736"/>
    <w:rsid w:val="00960455"/>
    <w:rsid w:val="009632A7"/>
    <w:rsid w:val="00963E94"/>
    <w:rsid w:val="00965A1F"/>
    <w:rsid w:val="0096772C"/>
    <w:rsid w:val="009702E2"/>
    <w:rsid w:val="009845CD"/>
    <w:rsid w:val="009A060C"/>
    <w:rsid w:val="009B2156"/>
    <w:rsid w:val="009D0197"/>
    <w:rsid w:val="009D3C23"/>
    <w:rsid w:val="009E61E5"/>
    <w:rsid w:val="009F6527"/>
    <w:rsid w:val="00A02E45"/>
    <w:rsid w:val="00A11CEB"/>
    <w:rsid w:val="00A15772"/>
    <w:rsid w:val="00A369DE"/>
    <w:rsid w:val="00A4029A"/>
    <w:rsid w:val="00A45C22"/>
    <w:rsid w:val="00A476F1"/>
    <w:rsid w:val="00A5676D"/>
    <w:rsid w:val="00A63BDA"/>
    <w:rsid w:val="00A73D65"/>
    <w:rsid w:val="00A75C2F"/>
    <w:rsid w:val="00A807C5"/>
    <w:rsid w:val="00A8081E"/>
    <w:rsid w:val="00A825CC"/>
    <w:rsid w:val="00AA44B2"/>
    <w:rsid w:val="00AB14D7"/>
    <w:rsid w:val="00AC47A8"/>
    <w:rsid w:val="00AD796F"/>
    <w:rsid w:val="00AE726A"/>
    <w:rsid w:val="00B03D8B"/>
    <w:rsid w:val="00B068E9"/>
    <w:rsid w:val="00B25B6E"/>
    <w:rsid w:val="00B2690B"/>
    <w:rsid w:val="00B518A8"/>
    <w:rsid w:val="00B62094"/>
    <w:rsid w:val="00B75E83"/>
    <w:rsid w:val="00B77436"/>
    <w:rsid w:val="00B92E57"/>
    <w:rsid w:val="00BA7669"/>
    <w:rsid w:val="00BA7F95"/>
    <w:rsid w:val="00BB737B"/>
    <w:rsid w:val="00BE3390"/>
    <w:rsid w:val="00BE7AA0"/>
    <w:rsid w:val="00BF5FBC"/>
    <w:rsid w:val="00C13BCB"/>
    <w:rsid w:val="00C145BC"/>
    <w:rsid w:val="00C1717E"/>
    <w:rsid w:val="00C2171F"/>
    <w:rsid w:val="00C24E76"/>
    <w:rsid w:val="00C3521C"/>
    <w:rsid w:val="00C40858"/>
    <w:rsid w:val="00C467A0"/>
    <w:rsid w:val="00C80449"/>
    <w:rsid w:val="00C864FA"/>
    <w:rsid w:val="00C949E8"/>
    <w:rsid w:val="00C94D8C"/>
    <w:rsid w:val="00C973A0"/>
    <w:rsid w:val="00CA0A7A"/>
    <w:rsid w:val="00CA42A7"/>
    <w:rsid w:val="00CC7B02"/>
    <w:rsid w:val="00CD0DE6"/>
    <w:rsid w:val="00CD1083"/>
    <w:rsid w:val="00CD1CE8"/>
    <w:rsid w:val="00CE4B00"/>
    <w:rsid w:val="00D0392A"/>
    <w:rsid w:val="00D12C81"/>
    <w:rsid w:val="00D13E70"/>
    <w:rsid w:val="00D15589"/>
    <w:rsid w:val="00D21150"/>
    <w:rsid w:val="00D2561C"/>
    <w:rsid w:val="00D30DDC"/>
    <w:rsid w:val="00D41BA2"/>
    <w:rsid w:val="00D60FFF"/>
    <w:rsid w:val="00D6333E"/>
    <w:rsid w:val="00D654CC"/>
    <w:rsid w:val="00D67C6B"/>
    <w:rsid w:val="00D8201C"/>
    <w:rsid w:val="00D95224"/>
    <w:rsid w:val="00DA1179"/>
    <w:rsid w:val="00DB69DE"/>
    <w:rsid w:val="00DD1095"/>
    <w:rsid w:val="00DE6526"/>
    <w:rsid w:val="00E03CC2"/>
    <w:rsid w:val="00E0406B"/>
    <w:rsid w:val="00E0568A"/>
    <w:rsid w:val="00E10232"/>
    <w:rsid w:val="00E25E6C"/>
    <w:rsid w:val="00E260A2"/>
    <w:rsid w:val="00E279CB"/>
    <w:rsid w:val="00E3248E"/>
    <w:rsid w:val="00E35B1E"/>
    <w:rsid w:val="00E414AD"/>
    <w:rsid w:val="00E4687F"/>
    <w:rsid w:val="00E52083"/>
    <w:rsid w:val="00E627F8"/>
    <w:rsid w:val="00E64DBA"/>
    <w:rsid w:val="00E70B00"/>
    <w:rsid w:val="00E768EC"/>
    <w:rsid w:val="00E80076"/>
    <w:rsid w:val="00E84E68"/>
    <w:rsid w:val="00E912AE"/>
    <w:rsid w:val="00E929E6"/>
    <w:rsid w:val="00E958FB"/>
    <w:rsid w:val="00EB08DA"/>
    <w:rsid w:val="00ED14EE"/>
    <w:rsid w:val="00ED3257"/>
    <w:rsid w:val="00EF24A2"/>
    <w:rsid w:val="00F15475"/>
    <w:rsid w:val="00F17968"/>
    <w:rsid w:val="00F27990"/>
    <w:rsid w:val="00F42E31"/>
    <w:rsid w:val="00F564F0"/>
    <w:rsid w:val="00F76F65"/>
    <w:rsid w:val="00F8125F"/>
    <w:rsid w:val="00F8575E"/>
    <w:rsid w:val="00F920BE"/>
    <w:rsid w:val="00F92A66"/>
    <w:rsid w:val="00FA5088"/>
    <w:rsid w:val="00FB5163"/>
    <w:rsid w:val="00FC7BD8"/>
    <w:rsid w:val="00FD5742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2AF913"/>
  <w15:docId w15:val="{8FD3BB2A-83B1-4C84-939C-4E31F57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67A0"/>
    <w:pPr>
      <w:spacing w:before="120" w:after="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aliases w:val="Chapter"/>
    <w:basedOn w:val="Standard"/>
    <w:next w:val="berschrift2"/>
    <w:link w:val="berschrift1Zchn"/>
    <w:autoRedefine/>
    <w:uiPriority w:val="9"/>
    <w:qFormat/>
    <w:rsid w:val="00B2690B"/>
    <w:pPr>
      <w:keepNext/>
      <w:numPr>
        <w:numId w:val="14"/>
      </w:numPr>
      <w:spacing w:after="400" w:line="271" w:lineRule="auto"/>
      <w:ind w:left="437" w:hanging="437"/>
      <w:outlineLvl w:val="0"/>
    </w:pPr>
    <w:rPr>
      <w:b/>
      <w:spacing w:val="5"/>
      <w:sz w:val="40"/>
      <w:szCs w:val="36"/>
      <w:lang w:val="en-GB"/>
    </w:rPr>
  </w:style>
  <w:style w:type="paragraph" w:styleId="berschrift2">
    <w:name w:val="heading 2"/>
    <w:aliases w:val="Section-Heading"/>
    <w:basedOn w:val="berschrift1"/>
    <w:next w:val="berschrift3"/>
    <w:link w:val="berschrift2Zchn"/>
    <w:autoRedefine/>
    <w:uiPriority w:val="9"/>
    <w:unhideWhenUsed/>
    <w:qFormat/>
    <w:rsid w:val="002169F3"/>
    <w:pPr>
      <w:numPr>
        <w:ilvl w:val="1"/>
      </w:numPr>
      <w:spacing w:before="320" w:after="160"/>
      <w:ind w:left="578" w:hanging="578"/>
      <w:outlineLvl w:val="1"/>
    </w:pPr>
    <w:rPr>
      <w:sz w:val="28"/>
      <w:szCs w:val="28"/>
    </w:rPr>
  </w:style>
  <w:style w:type="paragraph" w:styleId="berschrift3">
    <w:name w:val="heading 3"/>
    <w:aliases w:val="Subsection-Heading"/>
    <w:basedOn w:val="berschrift2"/>
    <w:next w:val="Standard"/>
    <w:link w:val="berschrift3Zchn"/>
    <w:autoRedefine/>
    <w:uiPriority w:val="9"/>
    <w:unhideWhenUsed/>
    <w:qFormat/>
    <w:rsid w:val="002169F3"/>
    <w:pPr>
      <w:numPr>
        <w:ilvl w:val="2"/>
      </w:numPr>
      <w:spacing w:before="160"/>
      <w:outlineLvl w:val="2"/>
    </w:pPr>
    <w:rPr>
      <w:iCs/>
      <w:sz w:val="24"/>
      <w:szCs w:val="26"/>
    </w:rPr>
  </w:style>
  <w:style w:type="paragraph" w:styleId="berschrift4">
    <w:name w:val="heading 4"/>
    <w:aliases w:val="Subsubsection"/>
    <w:basedOn w:val="Standard"/>
    <w:next w:val="Standard"/>
    <w:link w:val="berschrift4Zchn"/>
    <w:uiPriority w:val="9"/>
    <w:unhideWhenUsed/>
    <w:qFormat/>
    <w:rsid w:val="0084714A"/>
    <w:pPr>
      <w:numPr>
        <w:ilvl w:val="3"/>
        <w:numId w:val="14"/>
      </w:numPr>
      <w:spacing w:before="80" w:after="160" w:line="271" w:lineRule="auto"/>
      <w:outlineLvl w:val="3"/>
    </w:pPr>
    <w:rPr>
      <w:b/>
      <w:bCs/>
      <w:spacing w:val="5"/>
      <w:szCs w:val="24"/>
    </w:rPr>
  </w:style>
  <w:style w:type="paragraph" w:styleId="berschrift5">
    <w:name w:val="heading 5"/>
    <w:aliases w:val="SubSubSub,Paragraph"/>
    <w:basedOn w:val="Standard"/>
    <w:next w:val="Standard"/>
    <w:link w:val="berschrift5Zchn"/>
    <w:uiPriority w:val="9"/>
    <w:unhideWhenUsed/>
    <w:qFormat/>
    <w:rsid w:val="00FE162D"/>
    <w:pPr>
      <w:spacing w:after="160" w:line="271" w:lineRule="auto"/>
      <w:outlineLvl w:val="4"/>
    </w:pPr>
    <w:rPr>
      <w:b/>
      <w:i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4714A"/>
    <w:pPr>
      <w:numPr>
        <w:ilvl w:val="5"/>
        <w:numId w:val="14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14A"/>
    <w:pPr>
      <w:numPr>
        <w:ilvl w:val="6"/>
        <w:numId w:val="14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14A"/>
    <w:pPr>
      <w:numPr>
        <w:ilvl w:val="7"/>
        <w:numId w:val="14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14A"/>
    <w:pPr>
      <w:numPr>
        <w:ilvl w:val="8"/>
        <w:numId w:val="14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5B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C1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A060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060C"/>
  </w:style>
  <w:style w:type="paragraph" w:styleId="Fuzeile">
    <w:name w:val="footer"/>
    <w:basedOn w:val="Standard"/>
    <w:link w:val="FuzeileZchn"/>
    <w:uiPriority w:val="99"/>
    <w:unhideWhenUsed/>
    <w:rsid w:val="009A060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060C"/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9"/>
    <w:rsid w:val="00B2690B"/>
    <w:rPr>
      <w:rFonts w:ascii="Times New Roman" w:hAnsi="Times New Roman"/>
      <w:b/>
      <w:spacing w:val="5"/>
      <w:sz w:val="40"/>
      <w:szCs w:val="36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5BDF"/>
    <w:pPr>
      <w:outlineLvl w:val="9"/>
    </w:pPr>
    <w:rPr>
      <w:lang w:bidi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23224D"/>
    <w:pPr>
      <w:spacing w:line="240" w:lineRule="auto"/>
      <w:ind w:left="221"/>
    </w:pPr>
    <w:rPr>
      <w:rFonts w:cstheme="minorHAnsi"/>
      <w:iCs/>
      <w:szCs w:val="20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23224D"/>
    <w:pPr>
      <w:spacing w:before="240" w:line="240" w:lineRule="auto"/>
    </w:pPr>
    <w:rPr>
      <w:rFonts w:cs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ED14EE"/>
    <w:pPr>
      <w:ind w:left="4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aliases w:val="Section-Heading Zchn"/>
    <w:basedOn w:val="Absatz-Standardschriftart"/>
    <w:link w:val="berschrift2"/>
    <w:uiPriority w:val="9"/>
    <w:rsid w:val="002169F3"/>
    <w:rPr>
      <w:rFonts w:ascii="Times New Roman" w:hAnsi="Times New Roman"/>
      <w:b/>
      <w:spacing w:val="5"/>
      <w:sz w:val="28"/>
      <w:szCs w:val="28"/>
      <w:lang w:val="en-GB"/>
    </w:rPr>
  </w:style>
  <w:style w:type="character" w:customStyle="1" w:styleId="berschrift3Zchn">
    <w:name w:val="Überschrift 3 Zchn"/>
    <w:aliases w:val="Subsection-Heading Zchn"/>
    <w:basedOn w:val="Absatz-Standardschriftart"/>
    <w:link w:val="berschrift3"/>
    <w:uiPriority w:val="9"/>
    <w:rsid w:val="002169F3"/>
    <w:rPr>
      <w:rFonts w:ascii="Times New Roman" w:hAnsi="Times New Roman"/>
      <w:b/>
      <w:iCs/>
      <w:spacing w:val="5"/>
      <w:sz w:val="24"/>
      <w:szCs w:val="2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F5BD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5BDF"/>
    <w:rPr>
      <w:smallCaps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ED14EE"/>
    <w:rPr>
      <w:color w:val="0000FF" w:themeColor="hyperlink"/>
      <w:u w:val="single"/>
    </w:rPr>
  </w:style>
  <w:style w:type="paragraph" w:styleId="KeinLeerraum">
    <w:name w:val="No Spacing"/>
    <w:basedOn w:val="Standard"/>
    <w:uiPriority w:val="1"/>
    <w:qFormat/>
    <w:rsid w:val="006F5BDF"/>
    <w:pPr>
      <w:spacing w:line="240" w:lineRule="auto"/>
    </w:pPr>
  </w:style>
  <w:style w:type="character" w:styleId="Buchtitel">
    <w:name w:val="Book Title"/>
    <w:aliases w:val="References"/>
    <w:basedOn w:val="Absatz-Standardschriftart"/>
    <w:uiPriority w:val="33"/>
    <w:qFormat/>
    <w:rsid w:val="006F5BDF"/>
    <w:rPr>
      <w:i/>
      <w:iCs/>
      <w:smallCaps/>
      <w:spacing w:val="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7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756F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Verzeichnis1"/>
    <w:link w:val="ReferenceZchn"/>
    <w:rsid w:val="00B518A8"/>
    <w:rPr>
      <w:lang w:val="en-US"/>
    </w:rPr>
  </w:style>
  <w:style w:type="paragraph" w:styleId="Literaturverzeichnis">
    <w:name w:val="Bibliography"/>
    <w:basedOn w:val="Standard"/>
    <w:next w:val="Standard"/>
    <w:uiPriority w:val="37"/>
    <w:unhideWhenUsed/>
    <w:rsid w:val="003C74AE"/>
  </w:style>
  <w:style w:type="character" w:customStyle="1" w:styleId="Verzeichnis1Zchn">
    <w:name w:val="Verzeichnis 1 Zchn"/>
    <w:basedOn w:val="Absatz-Standardschriftart"/>
    <w:link w:val="Verzeichnis1"/>
    <w:uiPriority w:val="39"/>
    <w:rsid w:val="0023224D"/>
    <w:rPr>
      <w:rFonts w:ascii="Times New Roman" w:hAnsi="Times New Roman" w:cstheme="minorHAnsi"/>
      <w:b/>
      <w:bCs/>
      <w:sz w:val="24"/>
      <w:szCs w:val="20"/>
    </w:rPr>
  </w:style>
  <w:style w:type="character" w:customStyle="1" w:styleId="ReferenceZchn">
    <w:name w:val="Reference Zchn"/>
    <w:basedOn w:val="Verzeichnis1Zchn"/>
    <w:link w:val="Reference"/>
    <w:rsid w:val="00B518A8"/>
    <w:rPr>
      <w:rFonts w:ascii="Bookman Old Style" w:eastAsiaTheme="minorEastAsia" w:hAnsi="Bookman Old Style" w:cstheme="minorHAnsi"/>
      <w:b/>
      <w:bCs/>
      <w:sz w:val="20"/>
      <w:szCs w:val="20"/>
      <w:lang w:val="en-US"/>
    </w:rPr>
  </w:style>
  <w:style w:type="paragraph" w:styleId="Index1">
    <w:name w:val="index 1"/>
    <w:basedOn w:val="Standard"/>
    <w:next w:val="Standard"/>
    <w:autoRedefine/>
    <w:uiPriority w:val="99"/>
    <w:unhideWhenUsed/>
    <w:rsid w:val="00C467A0"/>
    <w:pPr>
      <w:tabs>
        <w:tab w:val="right" w:leader="dot" w:pos="8636"/>
      </w:tabs>
      <w:spacing w:line="240" w:lineRule="auto"/>
      <w:ind w:left="220" w:hanging="220"/>
    </w:pPr>
  </w:style>
  <w:style w:type="paragraph" w:styleId="StandardWeb">
    <w:name w:val="Normal (Web)"/>
    <w:basedOn w:val="Standard"/>
    <w:uiPriority w:val="99"/>
    <w:semiHidden/>
    <w:unhideWhenUsed/>
    <w:rsid w:val="008613E0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de-DE"/>
    </w:rPr>
  </w:style>
  <w:style w:type="paragraph" w:styleId="Aufzhlungszeichen">
    <w:name w:val="List Bullet"/>
    <w:basedOn w:val="Standard"/>
    <w:uiPriority w:val="99"/>
    <w:unhideWhenUsed/>
    <w:rsid w:val="009F6527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39104A"/>
    <w:rPr>
      <w:b/>
      <w:bCs/>
      <w:sz w:val="18"/>
      <w:szCs w:val="18"/>
    </w:rPr>
  </w:style>
  <w:style w:type="character" w:customStyle="1" w:styleId="berschrift4Zchn">
    <w:name w:val="Überschrift 4 Zchn"/>
    <w:aliases w:val="Subsubsection Zchn"/>
    <w:basedOn w:val="Absatz-Standardschriftart"/>
    <w:link w:val="berschrift4"/>
    <w:uiPriority w:val="9"/>
    <w:rsid w:val="0084714A"/>
    <w:rPr>
      <w:rFonts w:ascii="Times New Roman" w:hAnsi="Times New Roman"/>
      <w:b/>
      <w:bCs/>
      <w:spacing w:val="5"/>
      <w:szCs w:val="24"/>
    </w:rPr>
  </w:style>
  <w:style w:type="character" w:customStyle="1" w:styleId="berschrift5Zchn">
    <w:name w:val="Überschrift 5 Zchn"/>
    <w:aliases w:val="SubSubSub Zchn,Paragraph Zchn"/>
    <w:basedOn w:val="Absatz-Standardschriftart"/>
    <w:link w:val="berschrift5"/>
    <w:uiPriority w:val="9"/>
    <w:rsid w:val="00FE162D"/>
    <w:rPr>
      <w:rFonts w:ascii="Times New Roman" w:hAnsi="Times New Roman"/>
      <w:b/>
      <w:iCs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714A"/>
    <w:rPr>
      <w:rFonts w:ascii="Times New Roman" w:hAnsi="Times New Roman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14A"/>
    <w:rPr>
      <w:rFonts w:ascii="Times New Roman" w:hAnsi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14A"/>
    <w:rPr>
      <w:rFonts w:ascii="Times New Roman" w:hAnsi="Times New Roman"/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14A"/>
    <w:rPr>
      <w:rFonts w:ascii="Times New Roman" w:hAnsi="Times New Roman"/>
      <w:b/>
      <w:bCs/>
      <w:i/>
      <w:iCs/>
      <w:color w:val="7F7F7F" w:themeColor="text1" w:themeTint="8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5BDF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5BDF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F5BDF"/>
    <w:rPr>
      <w:b/>
      <w:bCs/>
    </w:rPr>
  </w:style>
  <w:style w:type="character" w:styleId="Hervorhebung">
    <w:name w:val="Emphasis"/>
    <w:uiPriority w:val="20"/>
    <w:qFormat/>
    <w:rsid w:val="006F5BDF"/>
    <w:rPr>
      <w:b/>
      <w:bCs/>
      <w:i/>
      <w:iCs/>
      <w:spacing w:val="10"/>
    </w:rPr>
  </w:style>
  <w:style w:type="paragraph" w:styleId="Zitat">
    <w:name w:val="Quote"/>
    <w:basedOn w:val="Standard"/>
    <w:next w:val="Standard"/>
    <w:link w:val="ZitatZchn"/>
    <w:uiPriority w:val="29"/>
    <w:qFormat/>
    <w:rsid w:val="006F5BDF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F5BD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BDF"/>
    <w:pPr>
      <w:pBdr>
        <w:top w:val="single" w:sz="4" w:space="10" w:color="auto"/>
        <w:bottom w:val="single" w:sz="4" w:space="10" w:color="auto"/>
      </w:pBdr>
      <w:spacing w:before="240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BDF"/>
    <w:rPr>
      <w:i/>
      <w:iCs/>
    </w:rPr>
  </w:style>
  <w:style w:type="character" w:styleId="SchwacheHervorhebung">
    <w:name w:val="Subtle Emphasis"/>
    <w:uiPriority w:val="19"/>
    <w:qFormat/>
    <w:rsid w:val="006F5BDF"/>
    <w:rPr>
      <w:i/>
      <w:iCs/>
    </w:rPr>
  </w:style>
  <w:style w:type="character" w:styleId="IntensiveHervorhebung">
    <w:name w:val="Intense Emphasis"/>
    <w:uiPriority w:val="21"/>
    <w:qFormat/>
    <w:rsid w:val="006F5BDF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F5BDF"/>
    <w:rPr>
      <w:smallCaps/>
    </w:rPr>
  </w:style>
  <w:style w:type="character" w:styleId="IntensiverVerweis">
    <w:name w:val="Intense Reference"/>
    <w:uiPriority w:val="32"/>
    <w:qFormat/>
    <w:rsid w:val="006F5BDF"/>
    <w:rPr>
      <w:b/>
      <w:bCs/>
      <w:smallCaps/>
    </w:rPr>
  </w:style>
  <w:style w:type="paragraph" w:styleId="Verzeichnis4">
    <w:name w:val="toc 4"/>
    <w:basedOn w:val="Standard"/>
    <w:next w:val="Standard"/>
    <w:autoRedefine/>
    <w:uiPriority w:val="39"/>
    <w:unhideWhenUsed/>
    <w:rsid w:val="006F5BDF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F5BDF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F5BDF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F5BDF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F5BDF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F5BDF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57E53"/>
    <w:pPr>
      <w:spacing w:line="240" w:lineRule="auto"/>
      <w:ind w:left="440" w:hanging="220"/>
    </w:pPr>
  </w:style>
  <w:style w:type="paragraph" w:styleId="Abbildungsverzeichnis">
    <w:name w:val="table of figures"/>
    <w:basedOn w:val="Standard"/>
    <w:next w:val="Standard"/>
    <w:uiPriority w:val="99"/>
    <w:unhideWhenUsed/>
    <w:rsid w:val="00D41BA2"/>
  </w:style>
  <w:style w:type="table" w:styleId="Tabellenraster">
    <w:name w:val="Table Grid"/>
    <w:basedOn w:val="NormaleTabelle"/>
    <w:uiPriority w:val="59"/>
    <w:rsid w:val="00D4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6772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772C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6772C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52083"/>
    <w:rPr>
      <w:color w:val="808080"/>
    </w:rPr>
  </w:style>
  <w:style w:type="paragraph" w:styleId="berarbeitung">
    <w:name w:val="Revision"/>
    <w:hidden/>
    <w:uiPriority w:val="99"/>
    <w:semiHidden/>
    <w:rsid w:val="00642A1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%5bKIT%5d%20HiWi%20IISM\Abschlussarbeit%20Word%20Vorlage\Abschlussarbeit_deutsch_vorlage_200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088bc-e321-47de-85f1-98a172633809" xsi:nil="true"/>
    <lcf76f155ced4ddcb4097134ff3c332f xmlns="af46aefd-34cf-4d1e-b684-5651ff55cb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Bec09</b:Tag>
    <b:SourceType>ArticleInAPeriodical</b:SourceType>
    <b:Guid>{3E025C97-2743-4C2C-A959-ED14966FF1F3}</b:Guid>
    <b:Title>The Palladio component model for modeldriven performance prediction</b:Title>
    <b:Year>2009</b:Year>
    <b:Author>
      <b:Author>
        <b:NameList>
          <b:Person>
            <b:Last>Becker</b:Last>
          </b:Person>
          <b:Person>
            <b:Last>S.</b:Last>
          </b:Person>
          <b:Person>
            <b:Last>H. Koziolek</b:Last>
          </b:Person>
          <b:Person>
            <b:Last>R. Reussner</b:Last>
          </b:Person>
        </b:NameList>
      </b:Author>
    </b:Author>
    <b:Pages>82, S. 3-22</b:Pages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68D7D198D064DB2E0EE5C36C7B0E7" ma:contentTypeVersion="9" ma:contentTypeDescription="Ein neues Dokument erstellen." ma:contentTypeScope="" ma:versionID="c45161d277f76960035e72ceec8a13af">
  <xsd:schema xmlns:xsd="http://www.w3.org/2001/XMLSchema" xmlns:xs="http://www.w3.org/2001/XMLSchema" xmlns:p="http://schemas.microsoft.com/office/2006/metadata/properties" xmlns:ns2="af46aefd-34cf-4d1e-b684-5651ff55cb70" xmlns:ns3="bef088bc-e321-47de-85f1-98a172633809" targetNamespace="http://schemas.microsoft.com/office/2006/metadata/properties" ma:root="true" ma:fieldsID="d24ef19e5bc835eb3c2f6153c9d21e40" ns2:_="" ns3:_="">
    <xsd:import namespace="af46aefd-34cf-4d1e-b684-5651ff55cb70"/>
    <xsd:import namespace="bef088bc-e321-47de-85f1-98a17263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6aefd-34cf-4d1e-b684-5651ff55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088bc-e321-47de-85f1-98a17263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d3e63-d8fa-4f86-9120-65b8a77967c4}" ma:internalName="TaxCatchAll" ma:showField="CatchAllData" ma:web="bef088bc-e321-47de-85f1-98a17263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A24B8-E2C3-47AF-B5CA-E3AFFFE1D534}">
  <ds:schemaRefs>
    <ds:schemaRef ds:uri="http://schemas.microsoft.com/office/2006/metadata/properties"/>
    <ds:schemaRef ds:uri="http://schemas.microsoft.com/office/infopath/2007/PartnerControls"/>
    <ds:schemaRef ds:uri="bef088bc-e321-47de-85f1-98a172633809"/>
    <ds:schemaRef ds:uri="af46aefd-34cf-4d1e-b684-5651ff55cb70"/>
  </ds:schemaRefs>
</ds:datastoreItem>
</file>

<file path=customXml/itemProps2.xml><?xml version="1.0" encoding="utf-8"?>
<ds:datastoreItem xmlns:ds="http://schemas.openxmlformats.org/officeDocument/2006/customXml" ds:itemID="{4A439707-FBB9-42EC-95C1-FCD87A12C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53AB7-1879-44A3-A274-218408E06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1A38C-A470-49FE-A0C4-845C63FEC36D}"/>
</file>

<file path=docProps/app.xml><?xml version="1.0" encoding="utf-8"?>
<Properties xmlns="http://schemas.openxmlformats.org/officeDocument/2006/extended-properties" xmlns:vt="http://schemas.openxmlformats.org/officeDocument/2006/docPropsVTypes">
  <Template>C:\Dropbox\[KIT] HiWi IISM\Abschlussarbeit Word Vorlage\Abschlussarbeit_deutsch_vorlage_2007.dotx</Template>
  <TotalTime>0</TotalTime>
  <Pages>11</Pages>
  <Words>388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Karlsruhe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</dc:creator>
  <cp:lastModifiedBy>Schmitt, Pascal (CIN)</cp:lastModifiedBy>
  <cp:revision>6</cp:revision>
  <cp:lastPrinted>2014-10-01T13:32:00Z</cp:lastPrinted>
  <dcterms:created xsi:type="dcterms:W3CDTF">2025-07-13T21:24:00Z</dcterms:created>
  <dcterms:modified xsi:type="dcterms:W3CDTF">2026-03-19T14:59:00Z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0x01010056068D7D198D064DB2E0EE5C36C7B0E7</vt:lpwstr>
  </property>
  <property fmtid="{D5CDD505-2E9C-101B-9397-08002B2CF9AE}" pid="3" name="MediaServiceImageTags">
    <vt:lpwstr/>
  </property>
</Properties>
</file>